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6349" w14:textId="3771A4B9" w:rsidR="00216750" w:rsidRPr="005F64DA" w:rsidRDefault="003A70E1" w:rsidP="003D5836">
      <w:pPr>
        <w:ind w:left="-426"/>
        <w:rPr>
          <w:rStyle w:val="surligne"/>
        </w:rPr>
      </w:pPr>
      <w:r w:rsidRPr="000F0DE2">
        <w:rPr>
          <w:noProof/>
        </w:rPr>
        <mc:AlternateContent>
          <mc:Choice Requires="wps">
            <w:drawing>
              <wp:inline distT="0" distB="0" distL="0" distR="0" wp14:anchorId="0D5DA190" wp14:editId="02B6BCB2">
                <wp:extent cx="6610350" cy="383540"/>
                <wp:effectExtent l="6350" t="9525" r="12700" b="6985"/>
                <wp:docPr id="288454215" name="Arrondir un rectangle avec un coin du même côté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610350" cy="383540"/>
                        </a:xfrm>
                        <a:custGeom>
                          <a:avLst/>
                          <a:gdLst>
                            <a:gd name="T0" fmla="*/ 120746 w 4084955"/>
                            <a:gd name="T1" fmla="*/ 0 h 383540"/>
                            <a:gd name="T2" fmla="*/ 3964209 w 4084955"/>
                            <a:gd name="T3" fmla="*/ 0 h 383540"/>
                            <a:gd name="T4" fmla="*/ 4084955 w 4084955"/>
                            <a:gd name="T5" fmla="*/ 120746 h 383540"/>
                            <a:gd name="T6" fmla="*/ 4084955 w 4084955"/>
                            <a:gd name="T7" fmla="*/ 383540 h 383540"/>
                            <a:gd name="T8" fmla="*/ 4084955 w 4084955"/>
                            <a:gd name="T9" fmla="*/ 383540 h 383540"/>
                            <a:gd name="T10" fmla="*/ 0 w 4084955"/>
                            <a:gd name="T11" fmla="*/ 383540 h 383540"/>
                            <a:gd name="T12" fmla="*/ 0 w 4084955"/>
                            <a:gd name="T13" fmla="*/ 383540 h 383540"/>
                            <a:gd name="T14" fmla="*/ 0 w 4084955"/>
                            <a:gd name="T15" fmla="*/ 120746 h 383540"/>
                            <a:gd name="T16" fmla="*/ 120746 w 4084955"/>
                            <a:gd name="T17" fmla="*/ 0 h 3835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084955"/>
                            <a:gd name="T28" fmla="*/ 0 h 383540"/>
                            <a:gd name="T29" fmla="*/ 4084955 w 4084955"/>
                            <a:gd name="T30" fmla="*/ 383540 h 38354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084955" h="383540">
                              <a:moveTo>
                                <a:pt x="120746" y="0"/>
                              </a:moveTo>
                              <a:lnTo>
                                <a:pt x="3964209" y="0"/>
                              </a:lnTo>
                              <a:cubicBezTo>
                                <a:pt x="4030895" y="0"/>
                                <a:pt x="4084955" y="54060"/>
                                <a:pt x="4084955" y="120746"/>
                              </a:cubicBezTo>
                              <a:lnTo>
                                <a:pt x="4084955" y="383540"/>
                              </a:lnTo>
                              <a:lnTo>
                                <a:pt x="0" y="383540"/>
                              </a:lnTo>
                              <a:lnTo>
                                <a:pt x="0" y="120746"/>
                              </a:lnTo>
                              <a:cubicBezTo>
                                <a:pt x="0" y="54060"/>
                                <a:pt x="54060" y="0"/>
                                <a:pt x="120746" y="0"/>
                              </a:cubicBezTo>
                              <a:close/>
                            </a:path>
                          </a:pathLst>
                        </a:custGeom>
                        <a:gradFill rotWithShape="1">
                          <a:gsLst>
                            <a:gs pos="0">
                              <a:srgbClr val="B8CCE4"/>
                            </a:gs>
                            <a:gs pos="100000">
                              <a:srgbClr val="DBE5F1">
                                <a:alpha val="0"/>
                              </a:srgbClr>
                            </a:gs>
                          </a:gsLst>
                          <a:lin ang="5400000" scaled="1"/>
                        </a:gradFill>
                        <a:ln w="9525">
                          <a:solidFill>
                            <a:srgbClr val="000000"/>
                          </a:solidFill>
                          <a:round/>
                          <a:headEnd/>
                          <a:tailEnd/>
                        </a:ln>
                      </wps:spPr>
                      <wps:txbx>
                        <w:txbxContent>
                          <w:p w14:paraId="202B269F" w14:textId="77777777" w:rsidR="009C00D0" w:rsidRPr="00201E1B" w:rsidRDefault="009C00D0" w:rsidP="003D5836">
                            <w:pPr>
                              <w:spacing w:before="80"/>
                              <w:jc w:val="center"/>
                              <w:rPr>
                                <w:rFonts w:ascii="Verdana" w:hAnsi="Verdana"/>
                                <w:color w:val="FFFFFF"/>
                                <w:position w:val="-1"/>
                                <w:sz w:val="34"/>
                                <w:szCs w:val="34"/>
                                <w:lang w:val="nl-BE"/>
                              </w:rPr>
                            </w:pPr>
                            <w:r>
                              <w:rPr>
                                <w:rStyle w:val="Orange"/>
                                <w:color w:val="EF710A"/>
                                <w:szCs w:val="36"/>
                                <w:lang w:val="nl-BE"/>
                              </w:rPr>
                              <w:t>Luik A</w:t>
                            </w:r>
                            <w:r w:rsidRPr="00C07AFF">
                              <w:rPr>
                                <w:rStyle w:val="Orange"/>
                                <w:color w:val="EF710A"/>
                                <w:szCs w:val="36"/>
                                <w:lang w:val="nl-BE"/>
                              </w:rPr>
                              <w:t>:</w:t>
                            </w:r>
                            <w:r>
                              <w:rPr>
                                <w:rStyle w:val="Orange"/>
                                <w:color w:val="EF710A"/>
                                <w:szCs w:val="36"/>
                                <w:lang w:val="nl-BE"/>
                              </w:rPr>
                              <w:t xml:space="preserve"> </w:t>
                            </w:r>
                            <w:r w:rsidRPr="00C07AFF">
                              <w:rPr>
                                <w:rFonts w:ascii="Verdana" w:hAnsi="Verdana"/>
                                <w:color w:val="0D2875"/>
                                <w:position w:val="-1"/>
                                <w:sz w:val="34"/>
                                <w:szCs w:val="34"/>
                                <w:lang w:val="nl-BE"/>
                              </w:rPr>
                              <w:t xml:space="preserve">in te vullen door </w:t>
                            </w:r>
                            <w:r w:rsidR="00835B40">
                              <w:rPr>
                                <w:rFonts w:ascii="Verdana" w:hAnsi="Verdana"/>
                                <w:color w:val="0D2875"/>
                                <w:position w:val="-1"/>
                                <w:sz w:val="34"/>
                                <w:szCs w:val="34"/>
                                <w:lang w:val="nl-BE"/>
                              </w:rPr>
                              <w:t>stagecoördinator</w:t>
                            </w:r>
                          </w:p>
                          <w:p w14:paraId="32756FFD" w14:textId="77777777" w:rsidR="009C00D0" w:rsidRPr="00C07AFF" w:rsidRDefault="009C00D0" w:rsidP="003D5836">
                            <w:pPr>
                              <w:jc w:val="center"/>
                              <w:rPr>
                                <w:lang w:val="nl-BE"/>
                              </w:rPr>
                            </w:pPr>
                          </w:p>
                        </w:txbxContent>
                      </wps:txbx>
                      <wps:bodyPr rot="0" vert="horz" wrap="square" lIns="2" tIns="0" rIns="0" bIns="0" anchor="b" anchorCtr="0" upright="1">
                        <a:noAutofit/>
                      </wps:bodyPr>
                    </wps:wsp>
                  </a:graphicData>
                </a:graphic>
              </wp:inline>
            </w:drawing>
          </mc:Choice>
          <mc:Fallback>
            <w:pict>
              <v:shape w14:anchorId="0D5DA190" id="Arrondir un rectangle avec un coin du même côté 1" o:spid="_x0000_s1026" style="width:520.5pt;height:30.2pt;visibility:visible;mso-wrap-style:square;mso-left-percent:-10001;mso-top-percent:-10001;mso-position-horizontal:absolute;mso-position-horizontal-relative:char;mso-position-vertical:absolute;mso-position-vertical-relative:line;mso-left-percent:-10001;mso-top-percent:-10001;v-text-anchor:bottom" coordsize="4084955,383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" adj="-11796480,,5400" path="m120746,l3964209,v66686,,120746,54060,120746,120746l4084955,383540,,383540,,120746c,54060,54060,,120746,xe" fillcolor="#b8cce4">
                <v:fill color2="#dbe5f1" o:opacity2="0" rotate="t" focus="100%" type="gradient"/>
                <v:stroke joinstyle="round"/>
                <v:formulas/>
                <v:path arrowok="t" o:connecttype="custom" o:connectlocs="195393,0;6414957,0;6610350,120746;6610350,383540;6610350,383540;0,383540;0,383540;0,120746;195393,0" o:connectangles="0,0,0,0,0,0,0,0,0" textboxrect="0,0,4084955,383540"/>
                <o:lock v:ext="edit" aspectratio="t"/>
                <v:textbox inset="6e-5mm,0,0,0">
                  <w:txbxContent>
                    <w:p w14:paraId="202B269F" w14:textId="77777777" w:rsidR="009C00D0" w:rsidRPr="00201E1B" w:rsidRDefault="009C00D0" w:rsidP="003D5836">
                      <w:pPr>
                        <w:spacing w:before="80"/>
                        <w:jc w:val="center"/>
                        <w:rPr>
                          <w:rFonts w:ascii="Verdana" w:hAnsi="Verdana"/>
                          <w:color w:val="FFFFFF"/>
                          <w:position w:val="-1"/>
                          <w:sz w:val="34"/>
                          <w:szCs w:val="34"/>
                          <w:lang w:val="nl-BE"/>
                        </w:rPr>
                      </w:pPr>
                      <w:r>
                        <w:rPr>
                          <w:rStyle w:val="Orange"/>
                          <w:color w:val="EF710A"/>
                          <w:szCs w:val="36"/>
                          <w:lang w:val="nl-BE"/>
                        </w:rPr>
                        <w:t>Luik A</w:t>
                      </w:r>
                      <w:r w:rsidRPr="00C07AFF">
                        <w:rPr>
                          <w:rStyle w:val="Orange"/>
                          <w:color w:val="EF710A"/>
                          <w:szCs w:val="36"/>
                          <w:lang w:val="nl-BE"/>
                        </w:rPr>
                        <w:t>:</w:t>
                      </w:r>
                      <w:r>
                        <w:rPr>
                          <w:rStyle w:val="Orange"/>
                          <w:color w:val="EF710A"/>
                          <w:szCs w:val="36"/>
                          <w:lang w:val="nl-BE"/>
                        </w:rPr>
                        <w:t xml:space="preserve"> </w:t>
                      </w:r>
                      <w:r w:rsidRPr="00C07AFF">
                        <w:rPr>
                          <w:rFonts w:ascii="Verdana" w:hAnsi="Verdana"/>
                          <w:color w:val="0D2875"/>
                          <w:position w:val="-1"/>
                          <w:sz w:val="34"/>
                          <w:szCs w:val="34"/>
                          <w:lang w:val="nl-BE"/>
                        </w:rPr>
                        <w:t xml:space="preserve">in te vullen door </w:t>
                      </w:r>
                      <w:r w:rsidR="00835B40">
                        <w:rPr>
                          <w:rFonts w:ascii="Verdana" w:hAnsi="Verdana"/>
                          <w:color w:val="0D2875"/>
                          <w:position w:val="-1"/>
                          <w:sz w:val="34"/>
                          <w:szCs w:val="34"/>
                          <w:lang w:val="nl-BE"/>
                        </w:rPr>
                        <w:t>stagecoördinator</w:t>
                      </w:r>
                    </w:p>
                    <w:p w14:paraId="32756FFD" w14:textId="77777777" w:rsidR="009C00D0" w:rsidRPr="00C07AFF" w:rsidRDefault="009C00D0" w:rsidP="003D5836">
                      <w:pPr>
                        <w:jc w:val="center"/>
                        <w:rPr>
                          <w:lang w:val="nl-BE"/>
                        </w:rPr>
                      </w:pPr>
                    </w:p>
                  </w:txbxContent>
                </v:textbox>
                <w10:anchorlock/>
              </v:shape>
            </w:pict>
          </mc:Fallback>
        </mc:AlternateContent>
      </w:r>
    </w:p>
    <w:p w14:paraId="3B8FB991" w14:textId="77777777" w:rsidR="00563457" w:rsidRPr="0029377E" w:rsidRDefault="00A120D5" w:rsidP="00640856">
      <w:pPr>
        <w:pStyle w:val="nosurlign"/>
        <w:rPr>
          <w:rStyle w:val="surligne"/>
          <w:color w:val="1F497D"/>
        </w:rPr>
      </w:pPr>
      <w:r w:rsidRPr="005F64DA">
        <w:rPr>
          <w:rStyle w:val="surligne"/>
        </w:rPr>
        <w:t>Algemene inlichtingen </w:t>
      </w:r>
      <w:r w:rsidR="0029377E" w:rsidRPr="00B428F8">
        <w:rPr>
          <w:lang w:val="nl-BE"/>
        </w:rPr>
        <w:t xml:space="preserve">  </w:t>
      </w:r>
      <w:r w:rsidR="0029377E" w:rsidRPr="00B428F8">
        <w:rPr>
          <w:color w:val="365F91"/>
          <w:lang w:val="nl-BE"/>
        </w:rPr>
        <w:t>Identificatien</w:t>
      </w:r>
      <w:r w:rsidR="00AA456B">
        <w:rPr>
          <w:color w:val="365F91"/>
          <w:lang w:val="nl-BE"/>
        </w:rPr>
        <w:t>umme</w:t>
      </w:r>
      <w:r w:rsidR="0029377E" w:rsidRPr="00B428F8">
        <w:rPr>
          <w:color w:val="365F91"/>
          <w:lang w:val="nl-BE"/>
        </w:rPr>
        <w:t>r:</w:t>
      </w:r>
      <w:r w:rsidR="00B428F8">
        <w:rPr>
          <w:color w:val="365F91"/>
          <w:lang w:val="nl-BE"/>
        </w:rPr>
        <w:t xml:space="preserve"> </w:t>
      </w:r>
      <w:r w:rsidR="007A31D3" w:rsidRPr="007F0DDF">
        <w:rPr>
          <w:rStyle w:val="Rponse"/>
          <w:b/>
          <w:szCs w:val="20"/>
          <w:lang w:val="fr-FR"/>
        </w:rPr>
        <w:t>10-0</w:t>
      </w:r>
      <w:r w:rsidR="008773E3">
        <w:rPr>
          <w:rStyle w:val="Rponse"/>
          <w:b/>
          <w:szCs w:val="20"/>
          <w:lang w:val="fr-FR"/>
        </w:rPr>
        <w:t>5</w:t>
      </w:r>
      <w:r w:rsidR="00B428F8">
        <w:rPr>
          <w:rStyle w:val="Rponse"/>
          <w:rFonts w:ascii="Verdana" w:hAnsi="Verdana"/>
          <w:sz w:val="18"/>
          <w:lang w:val="nl-BE"/>
        </w:rPr>
        <w:tab/>
      </w:r>
      <w:r w:rsidR="00B428F8">
        <w:rPr>
          <w:rStyle w:val="Rponse"/>
          <w:rFonts w:ascii="Verdana" w:hAnsi="Verdana"/>
          <w:sz w:val="18"/>
          <w:lang w:val="nl-BE"/>
        </w:rPr>
        <w:tab/>
      </w:r>
      <w:r w:rsidR="0029377E" w:rsidRPr="00B428F8">
        <w:rPr>
          <w:color w:val="365F91"/>
          <w:lang w:val="nl-BE"/>
        </w:rPr>
        <w:t>Uitgiftedatum :</w:t>
      </w:r>
      <w:r w:rsidR="00B96FF7" w:rsidRPr="00B428F8">
        <w:rPr>
          <w:rStyle w:val="Rponse"/>
          <w:rFonts w:ascii="Verdana" w:hAnsi="Verdana"/>
          <w:sz w:val="18"/>
          <w:lang w:val="nl-BE"/>
        </w:rPr>
        <w:t xml:space="preserve"> </w:t>
      </w:r>
      <w:r w:rsidR="007A31D3" w:rsidRPr="007F0DDF">
        <w:rPr>
          <w:rStyle w:val="Rponse"/>
          <w:b/>
          <w:szCs w:val="20"/>
          <w:lang w:val="fr-FR"/>
        </w:rPr>
        <w:t>1-05-2011</w:t>
      </w:r>
    </w:p>
    <w:p w14:paraId="13CEC58C" w14:textId="77777777" w:rsidR="00563457" w:rsidRPr="00A707B9" w:rsidRDefault="007530AD" w:rsidP="00AE5191">
      <w:pPr>
        <w:pStyle w:val="Formulaire2lines"/>
        <w:rPr>
          <w:lang w:val="nl-BE"/>
        </w:rPr>
      </w:pPr>
      <w:r w:rsidRPr="00A707B9">
        <w:rPr>
          <w:lang w:val="nl-BE"/>
        </w:rPr>
        <w:t>Bedrijfsn</w:t>
      </w:r>
      <w:r w:rsidR="00A120D5" w:rsidRPr="00A707B9">
        <w:rPr>
          <w:lang w:val="nl-BE"/>
        </w:rPr>
        <w:t>aam</w:t>
      </w:r>
      <w:r w:rsidR="00563457" w:rsidRPr="00A707B9">
        <w:rPr>
          <w:lang w:val="nl-BE"/>
        </w:rPr>
        <w:t>:</w:t>
      </w:r>
      <w:r w:rsidR="000F0DE2" w:rsidRPr="007F0DDF">
        <w:rPr>
          <w:rStyle w:val="Rponse"/>
          <w:b/>
          <w:color w:val="336699"/>
          <w:szCs w:val="20"/>
          <w:lang w:val="fr-FR"/>
        </w:rPr>
        <w:fldChar w:fldCharType="begin">
          <w:ffData>
            <w:name w:val=""/>
            <w:enabled/>
            <w:calcOnExit w:val="0"/>
            <w:textInput/>
          </w:ffData>
        </w:fldChar>
      </w:r>
      <w:r w:rsidR="00BB765F" w:rsidRPr="007F0DDF">
        <w:rPr>
          <w:rStyle w:val="Rponse"/>
          <w:b/>
          <w:color w:val="336699"/>
          <w:szCs w:val="20"/>
          <w:lang w:val="nl-BE"/>
        </w:rPr>
        <w:instrText xml:space="preserve"> FORMTEXT </w:instrText>
      </w:r>
      <w:r w:rsidR="000F0DE2" w:rsidRPr="007F0DDF">
        <w:rPr>
          <w:rStyle w:val="Rponse"/>
          <w:b/>
          <w:color w:val="336699"/>
          <w:szCs w:val="20"/>
          <w:lang w:val="fr-FR"/>
        </w:rPr>
      </w:r>
      <w:r w:rsidR="000F0DE2" w:rsidRPr="007F0DDF">
        <w:rPr>
          <w:rStyle w:val="Rponse"/>
          <w:b/>
          <w:color w:val="336699"/>
          <w:szCs w:val="20"/>
          <w:lang w:val="fr-FR"/>
        </w:rPr>
        <w:fldChar w:fldCharType="separate"/>
      </w:r>
      <w:r w:rsidR="00BB765F" w:rsidRPr="007F0DDF">
        <w:rPr>
          <w:rStyle w:val="Rponse"/>
          <w:rFonts w:ascii="Verdana" w:hAnsi="Verdana"/>
          <w:b/>
          <w:color w:val="336699"/>
          <w:szCs w:val="20"/>
          <w:lang w:val="fr-FR"/>
        </w:rPr>
        <w:t> </w:t>
      </w:r>
      <w:r w:rsidR="00630B50" w:rsidRPr="007F0DDF">
        <w:rPr>
          <w:rStyle w:val="Rponse"/>
          <w:b/>
          <w:color w:val="336699"/>
          <w:szCs w:val="20"/>
        </w:rPr>
        <w:t>Vlaamse Televisie en Radio-omroeporganisatie</w:t>
      </w:r>
      <w:r w:rsidR="00BB765F" w:rsidRPr="007F0DDF">
        <w:rPr>
          <w:rStyle w:val="Rponse"/>
          <w:rFonts w:ascii="Verdana" w:hAnsi="Verdana"/>
          <w:b/>
          <w:color w:val="336699"/>
          <w:szCs w:val="20"/>
          <w:lang w:val="fr-FR"/>
        </w:rPr>
        <w:t> </w:t>
      </w:r>
      <w:r w:rsidR="00BB765F" w:rsidRPr="007F0DDF">
        <w:rPr>
          <w:rStyle w:val="Rponse"/>
          <w:rFonts w:ascii="Verdana" w:hAnsi="Verdana"/>
          <w:b/>
          <w:color w:val="336699"/>
          <w:szCs w:val="20"/>
          <w:lang w:val="fr-FR"/>
        </w:rPr>
        <w:t> </w:t>
      </w:r>
      <w:r w:rsidR="000F0DE2" w:rsidRPr="007F0DDF">
        <w:rPr>
          <w:rStyle w:val="Rponse"/>
          <w:b/>
          <w:color w:val="336699"/>
          <w:szCs w:val="20"/>
          <w:lang w:val="fr-FR"/>
        </w:rPr>
        <w:fldChar w:fldCharType="end"/>
      </w:r>
      <w:r w:rsidR="0029377E" w:rsidRPr="00A707B9">
        <w:rPr>
          <w:lang w:val="nl-BE"/>
        </w:rPr>
        <w:t>Ondernemingsn</w:t>
      </w:r>
      <w:r w:rsidR="00AA456B" w:rsidRPr="00A707B9">
        <w:rPr>
          <w:lang w:val="nl-BE"/>
        </w:rPr>
        <w:t>ummer</w:t>
      </w:r>
      <w:r w:rsidR="0029377E" w:rsidRPr="00A707B9">
        <w:rPr>
          <w:lang w:val="nl-BE"/>
        </w:rPr>
        <w:t>:</w:t>
      </w:r>
      <w:r w:rsidR="00AA456B" w:rsidRPr="00A707B9">
        <w:rPr>
          <w:lang w:val="nl-BE"/>
        </w:rPr>
        <w:t xml:space="preserve"> </w:t>
      </w:r>
      <w:r w:rsidR="00AA456B" w:rsidRPr="00A707B9">
        <w:rPr>
          <w:rFonts w:ascii="Calibri" w:hAnsi="Calibri"/>
          <w:b/>
          <w:sz w:val="20"/>
          <w:szCs w:val="20"/>
          <w:lang w:val="nl-BE"/>
        </w:rPr>
        <w:t>0244.142.664</w:t>
      </w:r>
      <w:r w:rsidR="000F0DE2" w:rsidRPr="00D70485">
        <w:rPr>
          <w:rStyle w:val="Rponse"/>
          <w:rFonts w:ascii="Verdana" w:hAnsi="Verdana"/>
          <w:color w:val="auto"/>
          <w:sz w:val="18"/>
          <w:lang w:val="fr-FR"/>
        </w:rPr>
        <w:fldChar w:fldCharType="begin">
          <w:ffData>
            <w:name w:val=""/>
            <w:enabled/>
            <w:calcOnExit w:val="0"/>
            <w:textInput/>
          </w:ffData>
        </w:fldChar>
      </w:r>
      <w:r w:rsidR="00BB765F" w:rsidRPr="00B428F8">
        <w:rPr>
          <w:rStyle w:val="Rponse"/>
          <w:rFonts w:ascii="Verdana" w:hAnsi="Verdana"/>
          <w:color w:val="auto"/>
          <w:sz w:val="18"/>
          <w:lang w:val="nl-BE"/>
        </w:rPr>
        <w:instrText xml:space="preserve"> FORMTEXT </w:instrText>
      </w:r>
      <w:r w:rsidR="000F0DE2" w:rsidRPr="00D70485">
        <w:rPr>
          <w:rStyle w:val="Rponse"/>
          <w:rFonts w:ascii="Verdana" w:hAnsi="Verdana"/>
          <w:color w:val="auto"/>
          <w:sz w:val="18"/>
          <w:lang w:val="fr-FR"/>
        </w:rPr>
      </w:r>
      <w:r w:rsidR="000F0DE2" w:rsidRPr="00D70485">
        <w:rPr>
          <w:rStyle w:val="Rponse"/>
          <w:rFonts w:ascii="Verdana" w:hAnsi="Verdana"/>
          <w:color w:val="auto"/>
          <w:sz w:val="18"/>
          <w:lang w:val="fr-FR"/>
        </w:rPr>
        <w:fldChar w:fldCharType="separate"/>
      </w:r>
      <w:r w:rsidR="0061736F">
        <w:rPr>
          <w:rStyle w:val="Rponse"/>
          <w:rFonts w:ascii="Verdana" w:hAnsi="Verdana"/>
          <w:color w:val="auto"/>
          <w:sz w:val="18"/>
          <w:lang w:val="fr-FR"/>
        </w:rPr>
        <w:t> </w:t>
      </w:r>
      <w:r w:rsidR="0061736F">
        <w:rPr>
          <w:rStyle w:val="Rponse"/>
          <w:rFonts w:ascii="Verdana" w:hAnsi="Verdana"/>
          <w:color w:val="auto"/>
          <w:sz w:val="18"/>
          <w:lang w:val="fr-FR"/>
        </w:rPr>
        <w:t> </w:t>
      </w:r>
      <w:r w:rsidR="0061736F">
        <w:rPr>
          <w:rStyle w:val="Rponse"/>
          <w:rFonts w:ascii="Verdana" w:hAnsi="Verdana"/>
          <w:color w:val="auto"/>
          <w:sz w:val="18"/>
          <w:lang w:val="fr-FR"/>
        </w:rPr>
        <w:t> </w:t>
      </w:r>
      <w:r w:rsidR="0061736F">
        <w:rPr>
          <w:rStyle w:val="Rponse"/>
          <w:rFonts w:ascii="Verdana" w:hAnsi="Verdana"/>
          <w:color w:val="auto"/>
          <w:sz w:val="18"/>
          <w:lang w:val="fr-FR"/>
        </w:rPr>
        <w:t> </w:t>
      </w:r>
      <w:r w:rsidR="0061736F">
        <w:rPr>
          <w:rStyle w:val="Rponse"/>
          <w:rFonts w:ascii="Verdana" w:hAnsi="Verdana"/>
          <w:color w:val="auto"/>
          <w:sz w:val="18"/>
          <w:lang w:val="fr-FR"/>
        </w:rPr>
        <w:t> </w:t>
      </w:r>
      <w:r w:rsidR="000F0DE2" w:rsidRPr="00D70485">
        <w:rPr>
          <w:rStyle w:val="Rponse"/>
          <w:rFonts w:ascii="Verdana" w:hAnsi="Verdana"/>
          <w:color w:val="auto"/>
          <w:sz w:val="18"/>
          <w:lang w:val="fr-FR"/>
        </w:rPr>
        <w:fldChar w:fldCharType="end"/>
      </w:r>
    </w:p>
    <w:p w14:paraId="7E7D457A" w14:textId="77777777" w:rsidR="002B5DA1" w:rsidRPr="00B428F8" w:rsidRDefault="00A120D5" w:rsidP="00AE5191">
      <w:pPr>
        <w:pStyle w:val="Formulaire2lines"/>
        <w:rPr>
          <w:rStyle w:val="Rponse"/>
          <w:rFonts w:ascii="Verdana" w:hAnsi="Verdana"/>
          <w:color w:val="auto"/>
          <w:sz w:val="18"/>
          <w:lang w:val="nl-BE"/>
        </w:rPr>
      </w:pPr>
      <w:r w:rsidRPr="00A707B9">
        <w:rPr>
          <w:lang w:val="nl-BE"/>
        </w:rPr>
        <w:t>Adres</w:t>
      </w:r>
      <w:r w:rsidR="00563457" w:rsidRPr="00A707B9">
        <w:rPr>
          <w:lang w:val="nl-BE"/>
        </w:rPr>
        <w:t xml:space="preserve">: </w:t>
      </w:r>
      <w:r w:rsidR="00630B50" w:rsidRPr="007F0DDF">
        <w:rPr>
          <w:rStyle w:val="Rponse"/>
          <w:b/>
          <w:color w:val="336699"/>
          <w:szCs w:val="20"/>
        </w:rPr>
        <w:t>Reyerslaan 52, 1043 Brussel</w:t>
      </w:r>
    </w:p>
    <w:p w14:paraId="26DF4D50" w14:textId="7E0AEC45" w:rsidR="00563457" w:rsidRPr="00F10DCD" w:rsidRDefault="001463DE" w:rsidP="00AE5191">
      <w:pPr>
        <w:pStyle w:val="Formulaire2lines"/>
        <w:rPr>
          <w:lang w:val="nl-BE"/>
        </w:rPr>
      </w:pPr>
      <w:r w:rsidRPr="00F10DCD">
        <w:rPr>
          <w:lang w:val="nl-BE"/>
        </w:rPr>
        <w:t>Naam en t</w:t>
      </w:r>
      <w:r w:rsidR="005F64DA" w:rsidRPr="00F10DCD">
        <w:rPr>
          <w:lang w:val="nl-BE"/>
        </w:rPr>
        <w:t>el. contactpersoon</w:t>
      </w:r>
      <w:r w:rsidR="00563457" w:rsidRPr="00F10DCD">
        <w:rPr>
          <w:lang w:val="nl-BE"/>
        </w:rPr>
        <w:t xml:space="preserve">: </w:t>
      </w:r>
      <w:r w:rsidR="00A707B9">
        <w:rPr>
          <w:rStyle w:val="Rponse"/>
          <w:b/>
          <w:color w:val="336699"/>
          <w:szCs w:val="20"/>
          <w:lang w:val="nl-BE"/>
        </w:rPr>
        <w:t>Sarah Van Maele</w:t>
      </w:r>
      <w:r w:rsidR="00F10DCD" w:rsidRPr="00F10DCD">
        <w:rPr>
          <w:rStyle w:val="Rponse"/>
          <w:b/>
          <w:color w:val="336699"/>
          <w:szCs w:val="20"/>
          <w:lang w:val="nl-BE"/>
        </w:rPr>
        <w:t xml:space="preserve"> – 02/741 </w:t>
      </w:r>
      <w:r w:rsidR="00D81C1D">
        <w:rPr>
          <w:rStyle w:val="Rponse"/>
          <w:b/>
          <w:color w:val="336699"/>
          <w:szCs w:val="20"/>
          <w:lang w:val="nl-BE"/>
        </w:rPr>
        <w:t>46 12</w:t>
      </w:r>
    </w:p>
    <w:p w14:paraId="5FA5B06E" w14:textId="77777777" w:rsidR="00563457" w:rsidRPr="005F64DA" w:rsidRDefault="00630B50" w:rsidP="00AE5191">
      <w:pPr>
        <w:pStyle w:val="Formulaire2lines"/>
      </w:pPr>
      <w:r>
        <w:t>D</w:t>
      </w:r>
      <w:r w:rsidR="00A120D5" w:rsidRPr="00D70485">
        <w:t>ienst PBW</w:t>
      </w:r>
      <w:r w:rsidR="00563457" w:rsidRPr="00D70485">
        <w:t>:</w:t>
      </w:r>
      <w:r>
        <w:t xml:space="preserve"> </w:t>
      </w:r>
      <w:r w:rsidRPr="007F0DDF">
        <w:rPr>
          <w:rFonts w:ascii="Calibri" w:hAnsi="Calibri"/>
          <w:b/>
          <w:sz w:val="20"/>
          <w:szCs w:val="20"/>
        </w:rPr>
        <w:t>Nico Janssens – 0473/89.71.70</w:t>
      </w:r>
      <w:r w:rsidR="00563457" w:rsidRPr="00AA456B">
        <w:t xml:space="preserve"> </w:t>
      </w:r>
      <w:r w:rsidR="000F0DE2" w:rsidRPr="00AA456B">
        <w:rPr>
          <w:rStyle w:val="Rponse"/>
          <w:rFonts w:ascii="Verdana" w:hAnsi="Verdana"/>
          <w:color w:val="336699"/>
          <w:sz w:val="18"/>
          <w:lang w:val="fr-FR"/>
        </w:rPr>
        <w:fldChar w:fldCharType="begin">
          <w:ffData>
            <w:name w:val=""/>
            <w:enabled/>
            <w:calcOnExit w:val="0"/>
            <w:textInput/>
          </w:ffData>
        </w:fldChar>
      </w:r>
      <w:r w:rsidR="00BB765F" w:rsidRPr="00AA456B">
        <w:rPr>
          <w:rStyle w:val="Rponse"/>
          <w:rFonts w:ascii="Verdana" w:hAnsi="Verdana"/>
          <w:color w:val="336699"/>
          <w:sz w:val="18"/>
        </w:rPr>
        <w:instrText xml:space="preserve"> FORMTEXT </w:instrText>
      </w:r>
      <w:r w:rsidR="000F0DE2" w:rsidRPr="00AA456B">
        <w:rPr>
          <w:rStyle w:val="Rponse"/>
          <w:rFonts w:ascii="Verdana" w:hAnsi="Verdana"/>
          <w:color w:val="336699"/>
          <w:sz w:val="18"/>
          <w:lang w:val="fr-FR"/>
        </w:rPr>
      </w:r>
      <w:r w:rsidR="000F0DE2" w:rsidRPr="00AA456B">
        <w:rPr>
          <w:rStyle w:val="Rponse"/>
          <w:rFonts w:ascii="Verdana" w:hAnsi="Verdana"/>
          <w:color w:val="336699"/>
          <w:sz w:val="18"/>
          <w:lang w:val="fr-FR"/>
        </w:rPr>
        <w:fldChar w:fldCharType="separate"/>
      </w:r>
      <w:r w:rsidR="00BB765F" w:rsidRPr="00AA456B">
        <w:rPr>
          <w:rStyle w:val="Rponse"/>
          <w:rFonts w:ascii="Verdana" w:hAnsi="Verdana"/>
          <w:color w:val="336699"/>
          <w:sz w:val="18"/>
          <w:lang w:val="fr-FR"/>
        </w:rPr>
        <w:t> </w:t>
      </w:r>
      <w:r w:rsidR="00BB765F" w:rsidRPr="00AA456B">
        <w:rPr>
          <w:rStyle w:val="Rponse"/>
          <w:rFonts w:ascii="Verdana" w:hAnsi="Verdana"/>
          <w:color w:val="336699"/>
          <w:sz w:val="18"/>
          <w:lang w:val="fr-FR"/>
        </w:rPr>
        <w:t> </w:t>
      </w:r>
      <w:r w:rsidR="00BB765F" w:rsidRPr="00AA456B">
        <w:rPr>
          <w:rStyle w:val="Rponse"/>
          <w:rFonts w:ascii="Verdana" w:hAnsi="Verdana"/>
          <w:color w:val="336699"/>
          <w:sz w:val="18"/>
          <w:lang w:val="fr-FR"/>
        </w:rPr>
        <w:t> </w:t>
      </w:r>
      <w:r w:rsidR="00BB765F" w:rsidRPr="00AA456B">
        <w:rPr>
          <w:rStyle w:val="Rponse"/>
          <w:rFonts w:ascii="Verdana" w:hAnsi="Verdana"/>
          <w:color w:val="336699"/>
          <w:sz w:val="18"/>
          <w:lang w:val="fr-FR"/>
        </w:rPr>
        <w:t> </w:t>
      </w:r>
      <w:r w:rsidR="00BB765F" w:rsidRPr="00AA456B">
        <w:rPr>
          <w:rStyle w:val="Rponse"/>
          <w:rFonts w:ascii="Verdana" w:hAnsi="Verdana"/>
          <w:color w:val="336699"/>
          <w:sz w:val="18"/>
          <w:lang w:val="fr-FR"/>
        </w:rPr>
        <w:t> </w:t>
      </w:r>
      <w:r w:rsidR="000F0DE2" w:rsidRPr="00AA456B">
        <w:rPr>
          <w:rStyle w:val="Rponse"/>
          <w:rFonts w:ascii="Verdana" w:hAnsi="Verdana"/>
          <w:color w:val="336699"/>
          <w:sz w:val="18"/>
          <w:lang w:val="fr-FR"/>
        </w:rPr>
        <w:fldChar w:fldCharType="end"/>
      </w:r>
      <w:r w:rsidR="0029377E" w:rsidRPr="00630B50">
        <w:rPr>
          <w:rStyle w:val="Rponse"/>
          <w:rFonts w:ascii="Verdana" w:hAnsi="Verdana"/>
          <w:color w:val="auto"/>
          <w:sz w:val="18"/>
        </w:rPr>
        <w:tab/>
      </w:r>
      <w:r w:rsidR="0029377E" w:rsidRPr="00D70485">
        <w:rPr>
          <w:rStyle w:val="Rponse"/>
          <w:rFonts w:ascii="Verdana" w:hAnsi="Verdana"/>
          <w:color w:val="auto"/>
          <w:sz w:val="18"/>
          <w:lang w:val="fr-FR"/>
        </w:rPr>
        <w:fldChar w:fldCharType="begin">
          <w:ffData>
            <w:name w:val=""/>
            <w:enabled/>
            <w:calcOnExit w:val="0"/>
            <w:textInput/>
          </w:ffData>
        </w:fldChar>
      </w:r>
      <w:r w:rsidR="0029377E" w:rsidRPr="00630B50">
        <w:rPr>
          <w:rStyle w:val="Rponse"/>
          <w:rFonts w:ascii="Verdana" w:hAnsi="Verdana"/>
          <w:color w:val="auto"/>
          <w:sz w:val="18"/>
        </w:rPr>
        <w:instrText xml:space="preserve"> FORMTEXT </w:instrText>
      </w:r>
      <w:r w:rsidR="0029377E" w:rsidRPr="00D70485">
        <w:rPr>
          <w:rStyle w:val="Rponse"/>
          <w:rFonts w:ascii="Verdana" w:hAnsi="Verdana"/>
          <w:color w:val="auto"/>
          <w:sz w:val="18"/>
          <w:lang w:val="fr-FR"/>
        </w:rPr>
      </w:r>
      <w:r w:rsidR="0029377E" w:rsidRPr="00D70485">
        <w:rPr>
          <w:rStyle w:val="Rponse"/>
          <w:rFonts w:ascii="Verdana" w:hAnsi="Verdana"/>
          <w:color w:val="auto"/>
          <w:sz w:val="18"/>
          <w:lang w:val="fr-FR"/>
        </w:rPr>
        <w:fldChar w:fldCharType="separate"/>
      </w:r>
      <w:r w:rsidR="0029377E" w:rsidRPr="00D70485">
        <w:rPr>
          <w:rStyle w:val="Rponse"/>
          <w:rFonts w:ascii="Verdana" w:hAnsi="Verdana"/>
          <w:color w:val="auto"/>
          <w:sz w:val="18"/>
          <w:lang w:val="fr-FR"/>
        </w:rPr>
        <w:t> </w:t>
      </w:r>
      <w:r w:rsidR="0029377E" w:rsidRPr="00D70485">
        <w:rPr>
          <w:rStyle w:val="Rponse"/>
          <w:rFonts w:ascii="Verdana" w:hAnsi="Verdana"/>
          <w:color w:val="auto"/>
          <w:sz w:val="18"/>
          <w:lang w:val="fr-FR"/>
        </w:rPr>
        <w:t> </w:t>
      </w:r>
      <w:r w:rsidR="0029377E" w:rsidRPr="00D70485">
        <w:rPr>
          <w:rStyle w:val="Rponse"/>
          <w:rFonts w:ascii="Verdana" w:hAnsi="Verdana"/>
          <w:color w:val="auto"/>
          <w:sz w:val="18"/>
          <w:lang w:val="fr-FR"/>
        </w:rPr>
        <w:t> </w:t>
      </w:r>
      <w:r w:rsidR="0029377E" w:rsidRPr="00D70485">
        <w:rPr>
          <w:rStyle w:val="Rponse"/>
          <w:rFonts w:ascii="Verdana" w:hAnsi="Verdana"/>
          <w:color w:val="auto"/>
          <w:sz w:val="18"/>
          <w:lang w:val="fr-FR"/>
        </w:rPr>
        <w:t> </w:t>
      </w:r>
      <w:r w:rsidR="0029377E" w:rsidRPr="00D70485">
        <w:rPr>
          <w:rStyle w:val="Rponse"/>
          <w:rFonts w:ascii="Verdana" w:hAnsi="Verdana"/>
          <w:color w:val="auto"/>
          <w:sz w:val="18"/>
          <w:lang w:val="fr-FR"/>
        </w:rPr>
        <w:t> </w:t>
      </w:r>
      <w:r w:rsidR="0029377E" w:rsidRPr="00D70485">
        <w:rPr>
          <w:rStyle w:val="Rponse"/>
          <w:rFonts w:ascii="Verdana" w:hAnsi="Verdana"/>
          <w:color w:val="auto"/>
          <w:sz w:val="18"/>
          <w:lang w:val="fr-FR"/>
        </w:rPr>
        <w:fldChar w:fldCharType="end"/>
      </w:r>
    </w:p>
    <w:p w14:paraId="726E58E7" w14:textId="77777777" w:rsidR="00563457" w:rsidRPr="005F64DA" w:rsidRDefault="008773E3" w:rsidP="00640856">
      <w:pPr>
        <w:pStyle w:val="nosurlign"/>
        <w:rPr>
          <w:rStyle w:val="surligne"/>
        </w:rPr>
      </w:pPr>
      <w:r>
        <w:rPr>
          <w:rStyle w:val="surligne"/>
        </w:rPr>
        <w:t>Werkzaamheden bij een algemene stage</w:t>
      </w:r>
    </w:p>
    <w:p w14:paraId="0E559A2B" w14:textId="77777777" w:rsidR="008773E3" w:rsidRPr="008773E3" w:rsidRDefault="008773E3" w:rsidP="008773E3">
      <w:pPr>
        <w:pStyle w:val="Formulaire2lines"/>
        <w:rPr>
          <w:rFonts w:ascii="Calibri" w:hAnsi="Calibri"/>
          <w:b/>
          <w:sz w:val="20"/>
          <w:szCs w:val="20"/>
          <w:lang w:val="nl-NL"/>
        </w:rPr>
      </w:pPr>
      <w:r w:rsidRPr="008773E3">
        <w:rPr>
          <w:rFonts w:ascii="Calibri" w:hAnsi="Calibri"/>
          <w:b/>
          <w:sz w:val="20"/>
          <w:szCs w:val="20"/>
          <w:lang w:val="nl-NL"/>
        </w:rPr>
        <w:t xml:space="preserve">De werkzaamheden van de stagiair(e) kunnen omvatten: studie, research, teksten opstellen, beeldschermwerk, programmeren, beluisteren en visioneren, opnemen, monteren, contacten leggen, presenteren, interviewen, werkplaatsbezoeken, grime, gebeurlijk installatie van licht of decorsets, lichte montagewerken. </w:t>
      </w:r>
    </w:p>
    <w:p w14:paraId="05082E07" w14:textId="77777777" w:rsidR="00563457" w:rsidRPr="005F64DA" w:rsidRDefault="008773E3" w:rsidP="00640856">
      <w:pPr>
        <w:pStyle w:val="nosurlign"/>
        <w:rPr>
          <w:lang w:val="nl-NL"/>
        </w:rPr>
      </w:pPr>
      <w:r>
        <w:rPr>
          <w:rStyle w:val="surligne"/>
        </w:rPr>
        <w:t>Uitgesloten werkzaamheden</w:t>
      </w:r>
    </w:p>
    <w:p w14:paraId="25DA842F" w14:textId="77777777" w:rsidR="008773E3" w:rsidRPr="008773E3" w:rsidRDefault="008773E3" w:rsidP="008773E3">
      <w:pPr>
        <w:numPr>
          <w:ilvl w:val="0"/>
          <w:numId w:val="19"/>
        </w:numPr>
        <w:tabs>
          <w:tab w:val="left" w:pos="709"/>
        </w:tabs>
        <w:overflowPunct w:val="0"/>
        <w:autoSpaceDE w:val="0"/>
        <w:autoSpaceDN w:val="0"/>
        <w:adjustRightInd w:val="0"/>
        <w:spacing w:before="120"/>
        <w:ind w:left="284" w:hanging="284"/>
        <w:textAlignment w:val="baseline"/>
        <w:rPr>
          <w:rFonts w:ascii="Calibri" w:hAnsi="Calibri"/>
          <w:color w:val="336699"/>
          <w:sz w:val="20"/>
          <w:szCs w:val="20"/>
          <w:lang w:val="nl-NL"/>
        </w:rPr>
      </w:pPr>
      <w:r w:rsidRPr="008773E3">
        <w:rPr>
          <w:rFonts w:ascii="Calibri" w:hAnsi="Calibri"/>
          <w:color w:val="336699"/>
          <w:sz w:val="20"/>
          <w:szCs w:val="20"/>
          <w:lang w:val="nl-NL"/>
        </w:rPr>
        <w:t xml:space="preserve">Besturen van motorvoertuigen met het oogmerk van geregeld vervoer van werknemers of betalende derden; bedienen van hefwerktuigen; werken op ladder met een stahoogte van meer dan 3 m; belastende arbeid tussen 20 en 6 uur (nachtarbeid).  De stagebegeleiders krijgen daarover instructies van de interne dienst PBW. </w:t>
      </w:r>
    </w:p>
    <w:p w14:paraId="4B0DB70C" w14:textId="77777777" w:rsidR="008773E3" w:rsidRPr="008773E3" w:rsidRDefault="008773E3" w:rsidP="008773E3">
      <w:pPr>
        <w:numPr>
          <w:ilvl w:val="0"/>
          <w:numId w:val="19"/>
        </w:numPr>
        <w:tabs>
          <w:tab w:val="left" w:pos="709"/>
        </w:tabs>
        <w:overflowPunct w:val="0"/>
        <w:autoSpaceDE w:val="0"/>
        <w:autoSpaceDN w:val="0"/>
        <w:adjustRightInd w:val="0"/>
        <w:spacing w:before="120"/>
        <w:ind w:left="284" w:hanging="284"/>
        <w:textAlignment w:val="baseline"/>
        <w:rPr>
          <w:rFonts w:ascii="Calibri" w:hAnsi="Calibri"/>
          <w:color w:val="336699"/>
          <w:sz w:val="20"/>
          <w:szCs w:val="20"/>
          <w:lang w:val="nl-NL"/>
        </w:rPr>
      </w:pPr>
      <w:r w:rsidRPr="008773E3">
        <w:rPr>
          <w:rFonts w:ascii="Calibri" w:hAnsi="Calibri"/>
          <w:color w:val="336699"/>
          <w:sz w:val="20"/>
          <w:szCs w:val="20"/>
          <w:lang w:val="nl-NL"/>
        </w:rPr>
        <w:t xml:space="preserve">Werken met schadelijke producten, tenzij bij het werken als grimeur (cosmetica, kunststoffen, oplosmiddelen, gebruik van latexhandschoenen). </w:t>
      </w:r>
    </w:p>
    <w:p w14:paraId="68341522" w14:textId="77777777" w:rsidR="008773E3" w:rsidRDefault="008773E3" w:rsidP="008773E3">
      <w:pPr>
        <w:numPr>
          <w:ilvl w:val="0"/>
          <w:numId w:val="19"/>
        </w:numPr>
        <w:tabs>
          <w:tab w:val="left" w:pos="709"/>
        </w:tabs>
        <w:overflowPunct w:val="0"/>
        <w:autoSpaceDE w:val="0"/>
        <w:autoSpaceDN w:val="0"/>
        <w:adjustRightInd w:val="0"/>
        <w:spacing w:before="120"/>
        <w:ind w:left="284" w:hanging="284"/>
        <w:textAlignment w:val="baseline"/>
        <w:rPr>
          <w:rFonts w:ascii="Calibri" w:hAnsi="Calibri"/>
          <w:color w:val="336699"/>
          <w:sz w:val="20"/>
          <w:szCs w:val="20"/>
          <w:lang w:val="nl-NL"/>
        </w:rPr>
      </w:pPr>
      <w:r w:rsidRPr="008773E3">
        <w:rPr>
          <w:rFonts w:ascii="Calibri" w:hAnsi="Calibri"/>
          <w:color w:val="336699"/>
          <w:sz w:val="20"/>
          <w:szCs w:val="20"/>
          <w:lang w:val="nl-NL"/>
        </w:rPr>
        <w:t xml:space="preserve">Voedselbereiding en kinderopvang. Voor stages in de keuken en voor stages in de kinderkribbe zijn aparte werkpostfiches van toepassing. </w:t>
      </w:r>
    </w:p>
    <w:p w14:paraId="311BA806" w14:textId="77777777" w:rsidR="009D2F69" w:rsidRPr="005F64DA" w:rsidRDefault="008773E3" w:rsidP="00640856">
      <w:pPr>
        <w:pStyle w:val="nosurlign"/>
        <w:rPr>
          <w:rStyle w:val="surligne"/>
        </w:rPr>
      </w:pPr>
      <w:r>
        <w:rPr>
          <w:rStyle w:val="surligne"/>
        </w:rPr>
        <w:t>Risico’s</w:t>
      </w:r>
    </w:p>
    <w:p w14:paraId="0D09AC86" w14:textId="77777777" w:rsidR="008773E3" w:rsidRDefault="008773E3" w:rsidP="008773E3">
      <w:pPr>
        <w:pStyle w:val="3cases"/>
        <w:rPr>
          <w:rFonts w:ascii="Calibri" w:hAnsi="Calibri"/>
          <w:color w:val="336699"/>
          <w:sz w:val="20"/>
          <w:szCs w:val="20"/>
        </w:rPr>
      </w:pPr>
      <w:r w:rsidRPr="008773E3">
        <w:rPr>
          <w:rFonts w:ascii="Calibri" w:hAnsi="Calibri"/>
          <w:color w:val="336699"/>
          <w:sz w:val="20"/>
          <w:szCs w:val="20"/>
        </w:rPr>
        <w:t xml:space="preserve">Er zijn geen bijzondere risico’s te vermelden, als niet wordt afgeweken van de beschreven werkzaamheden.  De stagebegeleiders moeten de interne instructies terzake opvolgen. </w:t>
      </w:r>
    </w:p>
    <w:p w14:paraId="472C48F3" w14:textId="77777777" w:rsidR="000D29EC" w:rsidRDefault="008773E3" w:rsidP="00640856">
      <w:pPr>
        <w:pStyle w:val="nosurlign"/>
        <w:rPr>
          <w:rStyle w:val="surligne"/>
        </w:rPr>
      </w:pPr>
      <w:r>
        <w:rPr>
          <w:rStyle w:val="surligne"/>
        </w:rPr>
        <w:t>Medisch toezicht</w:t>
      </w:r>
    </w:p>
    <w:p w14:paraId="08F77BEE" w14:textId="77777777" w:rsidR="008773E3" w:rsidRPr="008773E3" w:rsidRDefault="008773E3" w:rsidP="008773E3">
      <w:pPr>
        <w:pStyle w:val="3cases"/>
        <w:rPr>
          <w:rFonts w:ascii="Calibri" w:hAnsi="Calibri"/>
          <w:color w:val="336699"/>
          <w:sz w:val="20"/>
          <w:szCs w:val="20"/>
          <w:u w:val="single"/>
          <w:lang w:val="nl-BE"/>
        </w:rPr>
      </w:pPr>
      <w:r w:rsidRPr="008773E3">
        <w:rPr>
          <w:rFonts w:ascii="Calibri" w:hAnsi="Calibri"/>
          <w:color w:val="336699"/>
          <w:sz w:val="20"/>
          <w:szCs w:val="20"/>
          <w:u w:val="single"/>
        </w:rPr>
        <w:t xml:space="preserve">Jongeren onder de 18 jaar (type: specifiek gezondheidstoezicht) </w:t>
      </w:r>
    </w:p>
    <w:p w14:paraId="195A1149" w14:textId="77777777" w:rsidR="008773E3" w:rsidRPr="008773E3" w:rsidRDefault="008773E3" w:rsidP="008773E3">
      <w:pPr>
        <w:pStyle w:val="3cases"/>
        <w:rPr>
          <w:rFonts w:ascii="Calibri" w:hAnsi="Calibri"/>
          <w:color w:val="336699"/>
          <w:sz w:val="20"/>
          <w:szCs w:val="20"/>
        </w:rPr>
      </w:pPr>
      <w:r w:rsidRPr="008773E3">
        <w:rPr>
          <w:rFonts w:ascii="Calibri" w:hAnsi="Calibri"/>
          <w:color w:val="336699"/>
          <w:sz w:val="20"/>
          <w:szCs w:val="20"/>
        </w:rPr>
        <w:t xml:space="preserve">Jongeren onder de 18 jaar zijn onderworpen aan een voorafgaande gezondheidsbeoordeling, </w:t>
      </w:r>
      <w:r w:rsidRPr="008773E3">
        <w:rPr>
          <w:rFonts w:ascii="Calibri" w:hAnsi="Calibri"/>
          <w:color w:val="336699"/>
          <w:sz w:val="20"/>
          <w:szCs w:val="20"/>
          <w:lang w:val="nl-BE"/>
        </w:rPr>
        <w:t>waarvoor</w:t>
      </w:r>
      <w:r w:rsidRPr="008773E3">
        <w:rPr>
          <w:rFonts w:ascii="Calibri" w:hAnsi="Calibri"/>
          <w:color w:val="336699"/>
          <w:sz w:val="20"/>
          <w:szCs w:val="20"/>
        </w:rPr>
        <w:t xml:space="preserve"> de VRT aan de </w:t>
      </w:r>
      <w:r w:rsidRPr="008773E3">
        <w:rPr>
          <w:rFonts w:ascii="Calibri" w:hAnsi="Calibri"/>
          <w:color w:val="336699"/>
          <w:sz w:val="20"/>
          <w:szCs w:val="20"/>
          <w:lang w:val="nl-BE"/>
        </w:rPr>
        <w:t xml:space="preserve">onderwijsinstelling </w:t>
      </w:r>
      <w:r w:rsidRPr="008773E3">
        <w:rPr>
          <w:rFonts w:ascii="Calibri" w:hAnsi="Calibri"/>
          <w:color w:val="336699"/>
          <w:sz w:val="20"/>
          <w:szCs w:val="20"/>
        </w:rPr>
        <w:t xml:space="preserve">vraagt </w:t>
      </w:r>
      <w:r w:rsidRPr="008773E3">
        <w:rPr>
          <w:rFonts w:ascii="Calibri" w:hAnsi="Calibri"/>
          <w:color w:val="336699"/>
          <w:sz w:val="20"/>
          <w:szCs w:val="20"/>
          <w:lang w:val="nl-BE"/>
        </w:rPr>
        <w:t>i</w:t>
      </w:r>
      <w:r w:rsidRPr="008773E3">
        <w:rPr>
          <w:rFonts w:ascii="Calibri" w:hAnsi="Calibri"/>
          <w:color w:val="336699"/>
          <w:sz w:val="20"/>
          <w:szCs w:val="20"/>
        </w:rPr>
        <w:t>n te staan</w:t>
      </w:r>
      <w:r w:rsidRPr="008773E3">
        <w:rPr>
          <w:rFonts w:ascii="Calibri" w:hAnsi="Calibri"/>
          <w:color w:val="336699"/>
          <w:sz w:val="20"/>
          <w:szCs w:val="20"/>
          <w:lang w:val="nl-BE"/>
        </w:rPr>
        <w:t xml:space="preserve">, tenzij de </w:t>
      </w:r>
      <w:r w:rsidRPr="008773E3">
        <w:rPr>
          <w:rFonts w:ascii="Calibri" w:hAnsi="Calibri"/>
          <w:color w:val="336699"/>
          <w:sz w:val="20"/>
          <w:szCs w:val="20"/>
        </w:rPr>
        <w:t xml:space="preserve">stagiair(e) </w:t>
      </w:r>
      <w:r w:rsidRPr="008773E3">
        <w:rPr>
          <w:rFonts w:ascii="Calibri" w:hAnsi="Calibri"/>
          <w:color w:val="336699"/>
          <w:sz w:val="20"/>
          <w:szCs w:val="20"/>
          <w:lang w:val="nl-BE"/>
        </w:rPr>
        <w:t xml:space="preserve">beschikt over een attest van het Centrum voor Leerlingenbegeleiding, dat bevestigt dat de stagiair(e) minder dan 5 jaar geleden werd onderworpen aan het medisch schooltoezicht. </w:t>
      </w:r>
    </w:p>
    <w:p w14:paraId="2F55DD5C" w14:textId="77777777" w:rsidR="008773E3" w:rsidRDefault="008773E3" w:rsidP="008773E3">
      <w:pPr>
        <w:pStyle w:val="3cases"/>
        <w:rPr>
          <w:rFonts w:ascii="Calibri" w:hAnsi="Calibri"/>
          <w:color w:val="336699"/>
          <w:sz w:val="20"/>
          <w:szCs w:val="20"/>
          <w:u w:val="single"/>
        </w:rPr>
      </w:pPr>
    </w:p>
    <w:p w14:paraId="0C19E2F9" w14:textId="77777777" w:rsidR="008773E3" w:rsidRPr="008773E3" w:rsidRDefault="008773E3" w:rsidP="008773E3">
      <w:pPr>
        <w:pStyle w:val="3cases"/>
        <w:rPr>
          <w:rFonts w:ascii="Calibri" w:hAnsi="Calibri"/>
          <w:color w:val="336699"/>
          <w:sz w:val="20"/>
          <w:szCs w:val="20"/>
          <w:u w:val="single"/>
        </w:rPr>
      </w:pPr>
      <w:r w:rsidRPr="008773E3">
        <w:rPr>
          <w:rFonts w:ascii="Calibri" w:hAnsi="Calibri"/>
          <w:color w:val="336699"/>
          <w:sz w:val="20"/>
          <w:szCs w:val="20"/>
          <w:u w:val="single"/>
        </w:rPr>
        <w:t xml:space="preserve">Beeldschermwerk (type: passend gezondheidstoezicht) </w:t>
      </w:r>
    </w:p>
    <w:p w14:paraId="5825280C" w14:textId="77777777" w:rsidR="008773E3" w:rsidRPr="008773E3" w:rsidRDefault="008773E3" w:rsidP="008773E3">
      <w:pPr>
        <w:pStyle w:val="3cases"/>
        <w:rPr>
          <w:rFonts w:ascii="Calibri" w:hAnsi="Calibri"/>
          <w:color w:val="336699"/>
          <w:sz w:val="20"/>
          <w:szCs w:val="20"/>
          <w:lang w:val="nl-BE"/>
        </w:rPr>
      </w:pPr>
      <w:r w:rsidRPr="008773E3">
        <w:rPr>
          <w:rFonts w:ascii="Calibri" w:hAnsi="Calibri"/>
          <w:color w:val="336699"/>
          <w:sz w:val="20"/>
          <w:szCs w:val="20"/>
        </w:rPr>
        <w:t xml:space="preserve">Er zijn in de VRT enkele stageplaatsen waar hoofdzakelijk beeldschermwerk wordt verricht en waarvoor een voorafgaande gezondheidsbeoordeling vereist is.  Het betreft volgende stageplaatsen: vrtnieuws online, ICT, Ontwerp Decor en Grafiek, Ketnetkick.  Voor die stages vraagt de VRT </w:t>
      </w:r>
      <w:r w:rsidRPr="008773E3">
        <w:rPr>
          <w:rFonts w:ascii="Calibri" w:hAnsi="Calibri"/>
          <w:color w:val="336699"/>
          <w:sz w:val="20"/>
          <w:szCs w:val="20"/>
          <w:lang w:val="nl-BE"/>
        </w:rPr>
        <w:t xml:space="preserve">een attest dat bevestigt dat de stagiair(e) minder dan 5 jaar geleden werd onderworpen aan het </w:t>
      </w:r>
      <w:r w:rsidRPr="008773E3">
        <w:rPr>
          <w:rFonts w:ascii="Calibri" w:hAnsi="Calibri"/>
          <w:color w:val="336699"/>
          <w:sz w:val="20"/>
          <w:szCs w:val="20"/>
        </w:rPr>
        <w:t>gezondheidstoezicht voor b</w:t>
      </w:r>
      <w:r w:rsidRPr="008773E3">
        <w:rPr>
          <w:rFonts w:ascii="Calibri" w:hAnsi="Calibri"/>
          <w:color w:val="336699"/>
          <w:sz w:val="20"/>
          <w:szCs w:val="20"/>
          <w:lang w:val="nl-BE"/>
        </w:rPr>
        <w:t>eeldschermwerk hetzij</w:t>
      </w:r>
      <w:r w:rsidRPr="008773E3">
        <w:rPr>
          <w:rFonts w:ascii="Calibri" w:hAnsi="Calibri"/>
          <w:color w:val="336699"/>
          <w:sz w:val="20"/>
          <w:szCs w:val="20"/>
        </w:rPr>
        <w:t xml:space="preserve"> bij de onderwijsinstelling, hetzij bij een vorige werkgever, </w:t>
      </w:r>
      <w:r w:rsidRPr="008773E3">
        <w:rPr>
          <w:rFonts w:ascii="Calibri" w:hAnsi="Calibri"/>
          <w:color w:val="336699"/>
          <w:sz w:val="20"/>
          <w:szCs w:val="20"/>
          <w:lang w:val="nl-BE"/>
        </w:rPr>
        <w:t>of aan het medisch schooltoezicht</w:t>
      </w:r>
      <w:r w:rsidRPr="008773E3">
        <w:rPr>
          <w:rFonts w:ascii="Calibri" w:hAnsi="Calibri"/>
          <w:color w:val="336699"/>
          <w:sz w:val="20"/>
          <w:szCs w:val="20"/>
        </w:rPr>
        <w:t xml:space="preserve">.  </w:t>
      </w:r>
    </w:p>
    <w:p w14:paraId="247E3A0A" w14:textId="77777777" w:rsidR="008773E3" w:rsidRDefault="008773E3" w:rsidP="008773E3">
      <w:pPr>
        <w:pStyle w:val="3cases"/>
        <w:rPr>
          <w:rFonts w:ascii="Calibri" w:hAnsi="Calibri"/>
          <w:color w:val="336699"/>
          <w:sz w:val="20"/>
          <w:szCs w:val="20"/>
          <w:u w:val="single"/>
        </w:rPr>
      </w:pPr>
    </w:p>
    <w:p w14:paraId="198557C5" w14:textId="77777777" w:rsidR="008773E3" w:rsidRPr="008773E3" w:rsidRDefault="008773E3" w:rsidP="008773E3">
      <w:pPr>
        <w:pStyle w:val="3cases"/>
        <w:rPr>
          <w:rFonts w:ascii="Calibri" w:hAnsi="Calibri"/>
          <w:color w:val="336699"/>
          <w:sz w:val="20"/>
          <w:szCs w:val="20"/>
          <w:u w:val="single"/>
        </w:rPr>
      </w:pPr>
      <w:r w:rsidRPr="008773E3">
        <w:rPr>
          <w:rFonts w:ascii="Calibri" w:hAnsi="Calibri"/>
          <w:color w:val="336699"/>
          <w:sz w:val="20"/>
          <w:szCs w:val="20"/>
          <w:u w:val="single"/>
        </w:rPr>
        <w:t xml:space="preserve">Grime of lawaaiblootstelling (type: passend gezondheidstoezicht) </w:t>
      </w:r>
    </w:p>
    <w:p w14:paraId="2B84D4A5" w14:textId="77777777" w:rsidR="008773E3" w:rsidRPr="008773E3" w:rsidRDefault="008773E3" w:rsidP="008773E3">
      <w:pPr>
        <w:pStyle w:val="3cases"/>
        <w:rPr>
          <w:rFonts w:ascii="Calibri" w:hAnsi="Calibri"/>
          <w:color w:val="336699"/>
          <w:sz w:val="20"/>
          <w:szCs w:val="20"/>
        </w:rPr>
      </w:pPr>
      <w:r w:rsidRPr="008773E3">
        <w:rPr>
          <w:rFonts w:ascii="Calibri" w:hAnsi="Calibri"/>
          <w:color w:val="336699"/>
          <w:sz w:val="20"/>
          <w:szCs w:val="20"/>
        </w:rPr>
        <w:t xml:space="preserve">Bij mogelijke blootstelling aan lawaai bij opnames en bij blootstelling aan oplosmiddelen of rubber bij grime, gebeurt de passende gezondheidsbeoordeling door de bedrijfsarts van de VRT, tenzij een attest van de onderwijsinstelling of van een vorige werkgever beschikbaar is. </w:t>
      </w:r>
    </w:p>
    <w:p w14:paraId="21DE7AA3" w14:textId="77777777" w:rsidR="008773E3" w:rsidRDefault="008773E3" w:rsidP="00AE5191">
      <w:pPr>
        <w:pStyle w:val="Formulaire2lines"/>
        <w:rPr>
          <w:lang w:val="nl-NL"/>
        </w:rPr>
      </w:pPr>
    </w:p>
    <w:p w14:paraId="6F1377A2" w14:textId="77777777" w:rsidR="008773E3" w:rsidRPr="00782C23" w:rsidRDefault="008773E3" w:rsidP="008773E3">
      <w:pPr>
        <w:pStyle w:val="3cases"/>
        <w:rPr>
          <w:rStyle w:val="Bold"/>
          <w:bCs/>
          <w:color w:val="336699"/>
          <w:w w:val="95"/>
          <w:szCs w:val="18"/>
        </w:rPr>
      </w:pPr>
      <w:r>
        <w:rPr>
          <w:rStyle w:val="Bold"/>
          <w:bCs/>
          <w:color w:val="336699"/>
          <w:w w:val="95"/>
          <w:szCs w:val="18"/>
        </w:rPr>
        <w:t xml:space="preserve">Indien een passend en/of specifiek gezondheidstoezicht vereist is voor de stagiair staat de </w:t>
      </w:r>
      <w:r w:rsidRPr="00782C23">
        <w:rPr>
          <w:rStyle w:val="Bold"/>
          <w:bCs/>
          <w:color w:val="336699"/>
          <w:w w:val="95"/>
          <w:szCs w:val="18"/>
        </w:rPr>
        <w:t>ar</w:t>
      </w:r>
      <w:r>
        <w:rPr>
          <w:rStyle w:val="Bold"/>
          <w:bCs/>
          <w:color w:val="336699"/>
          <w:w w:val="95"/>
          <w:szCs w:val="18"/>
        </w:rPr>
        <w:t>beidsgeneesheer van de VRT hiervoor in.</w:t>
      </w:r>
    </w:p>
    <w:p w14:paraId="58E17970" w14:textId="77777777" w:rsidR="008773E3" w:rsidRPr="005F64DA" w:rsidRDefault="008773E3" w:rsidP="008773E3">
      <w:pPr>
        <w:pStyle w:val="nosurlign"/>
        <w:rPr>
          <w:rStyle w:val="surligne"/>
        </w:rPr>
      </w:pPr>
      <w:r>
        <w:rPr>
          <w:rStyle w:val="surligne"/>
        </w:rPr>
        <w:lastRenderedPageBreak/>
        <w:t>Algemene inlichtingen - stagiair</w:t>
      </w:r>
    </w:p>
    <w:p w14:paraId="5CFC93A1" w14:textId="77777777" w:rsidR="000D29EC" w:rsidRPr="008773E3" w:rsidRDefault="00B81D26" w:rsidP="00AE5191">
      <w:pPr>
        <w:pStyle w:val="Formulaire2lines"/>
        <w:rPr>
          <w:lang w:val="nl-NL"/>
        </w:rPr>
      </w:pPr>
      <w:r w:rsidRPr="008773E3">
        <w:rPr>
          <w:lang w:val="nl-NL"/>
        </w:rPr>
        <w:t>Naam, voornaam</w:t>
      </w:r>
      <w:r w:rsidR="000D29EC" w:rsidRPr="008773E3">
        <w:rPr>
          <w:lang w:val="nl-NL"/>
        </w:rPr>
        <w:t>:</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r w:rsidR="000D29EC" w:rsidRPr="008773E3">
        <w:rPr>
          <w:lang w:val="nl-NL"/>
        </w:rPr>
        <w:tab/>
      </w:r>
      <w:r w:rsidR="00117CC5" w:rsidRPr="008773E3">
        <w:rPr>
          <w:lang w:val="nl-NL"/>
        </w:rPr>
        <w:t xml:space="preserve"> </w:t>
      </w:r>
    </w:p>
    <w:p w14:paraId="60B86E70" w14:textId="77777777" w:rsidR="000D29EC" w:rsidRPr="008773E3" w:rsidRDefault="00B81D26" w:rsidP="00AE5191">
      <w:pPr>
        <w:pStyle w:val="Formulaire2lines"/>
        <w:rPr>
          <w:lang w:val="nl-NL"/>
        </w:rPr>
      </w:pPr>
      <w:r w:rsidRPr="008773E3">
        <w:rPr>
          <w:lang w:val="nl-NL"/>
        </w:rPr>
        <w:t>Geboortedatum:</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r w:rsidR="000D29EC" w:rsidRPr="008773E3">
        <w:rPr>
          <w:lang w:val="nl-NL"/>
        </w:rPr>
        <w:tab/>
        <w:t>T</w:t>
      </w:r>
      <w:r w:rsidRPr="008773E3">
        <w:rPr>
          <w:lang w:val="nl-NL"/>
        </w:rPr>
        <w:t>el</w:t>
      </w:r>
      <w:r w:rsidR="00465659" w:rsidRPr="008773E3">
        <w:rPr>
          <w:lang w:val="nl-NL"/>
        </w:rPr>
        <w:t>.</w:t>
      </w:r>
      <w:r w:rsidR="000D29EC" w:rsidRPr="008773E3">
        <w:rPr>
          <w:lang w:val="nl-NL"/>
        </w:rPr>
        <w:t>:</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p>
    <w:p w14:paraId="1E71AE8F" w14:textId="77777777" w:rsidR="000D29EC" w:rsidRPr="008773E3" w:rsidRDefault="00112331" w:rsidP="00AE5191">
      <w:pPr>
        <w:pStyle w:val="Formulaire2lines"/>
        <w:rPr>
          <w:lang w:val="nl-NL"/>
        </w:rPr>
      </w:pPr>
      <w:r>
        <w:rPr>
          <w:lang w:val="nl-NL"/>
        </w:rPr>
        <w:t>O</w:t>
      </w:r>
      <w:r w:rsidR="00B81D26" w:rsidRPr="008773E3">
        <w:rPr>
          <w:lang w:val="nl-NL"/>
        </w:rPr>
        <w:t>pleiding</w:t>
      </w:r>
      <w:r w:rsidR="000D29EC" w:rsidRPr="008773E3">
        <w:rPr>
          <w:lang w:val="nl-NL"/>
        </w:rPr>
        <w:t xml:space="preserve">: </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r w:rsidR="00117CC5" w:rsidRPr="008773E3">
        <w:rPr>
          <w:lang w:val="nl-NL"/>
        </w:rPr>
        <w:t xml:space="preserve"> </w:t>
      </w:r>
    </w:p>
    <w:p w14:paraId="0A425EB2" w14:textId="77777777" w:rsidR="00B07B48" w:rsidRPr="00AE5191" w:rsidRDefault="00B07B48" w:rsidP="00AE5191">
      <w:pPr>
        <w:pStyle w:val="Formulaire2lines"/>
        <w:rPr>
          <w:rStyle w:val="Rponse"/>
          <w:rFonts w:ascii="Verdana" w:hAnsi="Verdana"/>
          <w:color w:val="336699"/>
          <w:sz w:val="18"/>
        </w:rPr>
      </w:pPr>
      <w:r w:rsidRPr="00AE5191">
        <w:rPr>
          <w:rStyle w:val="Rponse"/>
          <w:rFonts w:ascii="Verdana" w:hAnsi="Verdana"/>
          <w:color w:val="336699"/>
          <w:sz w:val="18"/>
        </w:rPr>
        <w:t>Handtekening:</w:t>
      </w:r>
    </w:p>
    <w:p w14:paraId="2F3795BA" w14:textId="77777777" w:rsidR="00835B40" w:rsidRPr="00B07B48" w:rsidRDefault="00835B40" w:rsidP="00AE5191">
      <w:pPr>
        <w:pStyle w:val="Formulaire2lines"/>
        <w:rPr>
          <w:rStyle w:val="Rponse"/>
          <w:rFonts w:ascii="Verdana" w:hAnsi="Verdana"/>
          <w:color w:val="000000"/>
          <w:sz w:val="18"/>
        </w:rPr>
      </w:pPr>
    </w:p>
    <w:p w14:paraId="0277C9DB" w14:textId="6E761862" w:rsidR="00A5077C" w:rsidRPr="005F64DA" w:rsidRDefault="003A70E1" w:rsidP="00C42406">
      <w:pPr>
        <w:pStyle w:val="txtpoint1"/>
        <w:tabs>
          <w:tab w:val="left" w:pos="7371"/>
          <w:tab w:val="left" w:pos="8505"/>
        </w:tabs>
        <w:spacing w:before="360" w:after="60"/>
        <w:ind w:left="-425"/>
        <w:rPr>
          <w:rStyle w:val="surligne"/>
        </w:rPr>
      </w:pPr>
      <w:r w:rsidRPr="000F0DE2">
        <w:rPr>
          <w:noProof/>
          <w:lang w:val="fr-FR"/>
        </w:rPr>
        <mc:AlternateContent>
          <mc:Choice Requires="wps">
            <w:drawing>
              <wp:inline distT="0" distB="0" distL="0" distR="0" wp14:anchorId="4B4FA221" wp14:editId="46B37AAD">
                <wp:extent cx="6594475" cy="386080"/>
                <wp:effectExtent l="6985" t="8255" r="8890" b="5715"/>
                <wp:docPr id="189715404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594475" cy="386080"/>
                        </a:xfrm>
                        <a:custGeom>
                          <a:avLst/>
                          <a:gdLst>
                            <a:gd name="T0" fmla="*/ 121546 w 4770755"/>
                            <a:gd name="T1" fmla="*/ 0 h 386080"/>
                            <a:gd name="T2" fmla="*/ 4649209 w 4770755"/>
                            <a:gd name="T3" fmla="*/ 0 h 386080"/>
                            <a:gd name="T4" fmla="*/ 4770755 w 4770755"/>
                            <a:gd name="T5" fmla="*/ 121546 h 386080"/>
                            <a:gd name="T6" fmla="*/ 4770755 w 4770755"/>
                            <a:gd name="T7" fmla="*/ 386080 h 386080"/>
                            <a:gd name="T8" fmla="*/ 4770755 w 4770755"/>
                            <a:gd name="T9" fmla="*/ 386080 h 386080"/>
                            <a:gd name="T10" fmla="*/ 0 w 4770755"/>
                            <a:gd name="T11" fmla="*/ 386080 h 386080"/>
                            <a:gd name="T12" fmla="*/ 0 w 4770755"/>
                            <a:gd name="T13" fmla="*/ 386080 h 386080"/>
                            <a:gd name="T14" fmla="*/ 0 w 4770755"/>
                            <a:gd name="T15" fmla="*/ 121546 h 386080"/>
                            <a:gd name="T16" fmla="*/ 121546 w 4770755"/>
                            <a:gd name="T17" fmla="*/ 0 h 3860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770755"/>
                            <a:gd name="T28" fmla="*/ 0 h 386080"/>
                            <a:gd name="T29" fmla="*/ 4770755 w 4770755"/>
                            <a:gd name="T30" fmla="*/ 386080 h 38608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770755" h="386080">
                              <a:moveTo>
                                <a:pt x="121546" y="0"/>
                              </a:moveTo>
                              <a:lnTo>
                                <a:pt x="4649209" y="0"/>
                              </a:lnTo>
                              <a:cubicBezTo>
                                <a:pt x="4716337" y="0"/>
                                <a:pt x="4770755" y="54418"/>
                                <a:pt x="4770755" y="121546"/>
                              </a:cubicBezTo>
                              <a:lnTo>
                                <a:pt x="4770755" y="386080"/>
                              </a:lnTo>
                              <a:lnTo>
                                <a:pt x="0" y="386080"/>
                              </a:lnTo>
                              <a:lnTo>
                                <a:pt x="0" y="121546"/>
                              </a:lnTo>
                              <a:cubicBezTo>
                                <a:pt x="0" y="54418"/>
                                <a:pt x="54418" y="0"/>
                                <a:pt x="121546" y="0"/>
                              </a:cubicBezTo>
                              <a:close/>
                            </a:path>
                          </a:pathLst>
                        </a:custGeom>
                        <a:gradFill rotWithShape="1">
                          <a:gsLst>
                            <a:gs pos="0">
                              <a:srgbClr val="B8CCE4"/>
                            </a:gs>
                            <a:gs pos="100000">
                              <a:srgbClr val="DBE5F1">
                                <a:alpha val="0"/>
                              </a:srgbClr>
                            </a:gs>
                          </a:gsLst>
                          <a:lin ang="5400000" scaled="1"/>
                        </a:gradFill>
                        <a:ln w="9525">
                          <a:solidFill>
                            <a:srgbClr val="000000"/>
                          </a:solidFill>
                          <a:round/>
                          <a:headEnd/>
                          <a:tailEnd/>
                        </a:ln>
                      </wps:spPr>
                      <wps:txbx>
                        <w:txbxContent>
                          <w:p w14:paraId="25972DBD" w14:textId="77777777" w:rsidR="009C00D0" w:rsidRPr="00201E1B" w:rsidRDefault="009C00D0" w:rsidP="003D5836">
                            <w:pPr>
                              <w:spacing w:before="80"/>
                              <w:jc w:val="center"/>
                              <w:rPr>
                                <w:rFonts w:ascii="Verdana" w:hAnsi="Verdana"/>
                                <w:color w:val="FFFFFF"/>
                                <w:position w:val="-1"/>
                                <w:sz w:val="34"/>
                                <w:szCs w:val="34"/>
                                <w:lang w:val="nl-BE"/>
                              </w:rPr>
                            </w:pPr>
                            <w:r w:rsidRPr="00C07AFF">
                              <w:rPr>
                                <w:rStyle w:val="Orange"/>
                                <w:color w:val="EF710A"/>
                                <w:szCs w:val="36"/>
                                <w:lang w:val="nl-BE"/>
                              </w:rPr>
                              <w:t xml:space="preserve">Luik </w:t>
                            </w:r>
                            <w:r w:rsidR="00835B40">
                              <w:rPr>
                                <w:rStyle w:val="Orange"/>
                                <w:color w:val="EF710A"/>
                                <w:szCs w:val="36"/>
                                <w:lang w:val="nl-BE"/>
                              </w:rPr>
                              <w:t>B</w:t>
                            </w:r>
                            <w:r w:rsidRPr="00C07AFF">
                              <w:rPr>
                                <w:rStyle w:val="Orange"/>
                                <w:color w:val="EF710A"/>
                                <w:szCs w:val="36"/>
                                <w:lang w:val="nl-BE"/>
                              </w:rPr>
                              <w:t>:</w:t>
                            </w:r>
                            <w:r>
                              <w:rPr>
                                <w:rStyle w:val="Orange"/>
                                <w:color w:val="EF710A"/>
                                <w:szCs w:val="36"/>
                                <w:lang w:val="nl-BE"/>
                              </w:rPr>
                              <w:t xml:space="preserve"> </w:t>
                            </w:r>
                            <w:r w:rsidR="00B07B48">
                              <w:rPr>
                                <w:rFonts w:ascii="Verdana" w:hAnsi="Verdana"/>
                                <w:color w:val="0D2875"/>
                                <w:position w:val="-1"/>
                                <w:sz w:val="34"/>
                                <w:szCs w:val="34"/>
                                <w:lang w:val="nl-BE"/>
                              </w:rPr>
                              <w:t>in te vullen door stagebegeleider</w:t>
                            </w:r>
                            <w:r w:rsidRPr="00C07AFF">
                              <w:rPr>
                                <w:rFonts w:ascii="Verdana" w:hAnsi="Verdana"/>
                                <w:color w:val="0D2875"/>
                                <w:position w:val="-1"/>
                                <w:sz w:val="34"/>
                                <w:szCs w:val="34"/>
                                <w:lang w:val="nl-BE"/>
                              </w:rPr>
                              <w:t xml:space="preserve"> - on</w:t>
                            </w:r>
                            <w:r>
                              <w:rPr>
                                <w:rFonts w:ascii="Verdana" w:hAnsi="Verdana"/>
                                <w:color w:val="0D2875"/>
                                <w:position w:val="-1"/>
                                <w:sz w:val="34"/>
                                <w:szCs w:val="34"/>
                                <w:lang w:val="nl-BE"/>
                              </w:rPr>
                              <w:t>t</w:t>
                            </w:r>
                            <w:r w:rsidRPr="00C07AFF">
                              <w:rPr>
                                <w:rFonts w:ascii="Verdana" w:hAnsi="Verdana"/>
                                <w:color w:val="0D2875"/>
                                <w:position w:val="-1"/>
                                <w:sz w:val="34"/>
                                <w:szCs w:val="34"/>
                                <w:lang w:val="nl-BE"/>
                              </w:rPr>
                              <w:t>haal</w:t>
                            </w:r>
                          </w:p>
                          <w:p w14:paraId="33C2662E" w14:textId="77777777" w:rsidR="009C00D0" w:rsidRPr="00C07AFF" w:rsidRDefault="009C00D0" w:rsidP="003D5836">
                            <w:pPr>
                              <w:jc w:val="center"/>
                              <w:rPr>
                                <w:lang w:val="nl-BE"/>
                              </w:rPr>
                            </w:pPr>
                          </w:p>
                        </w:txbxContent>
                      </wps:txbx>
                      <wps:bodyPr rot="0" vert="horz" wrap="square" lIns="2" tIns="0" rIns="0" bIns="0" anchor="b" anchorCtr="0" upright="1">
                        <a:noAutofit/>
                      </wps:bodyPr>
                    </wps:wsp>
                  </a:graphicData>
                </a:graphic>
              </wp:inline>
            </w:drawing>
          </mc:Choice>
          <mc:Fallback>
            <w:pict>
              <v:shape w14:anchorId="4B4FA221" id="AutoShape 2" o:spid="_x0000_s1027" style="width:519.25pt;height:30.4pt;visibility:visible;mso-wrap-style:square;mso-left-percent:-10001;mso-top-percent:-10001;mso-position-horizontal:absolute;mso-position-horizontal-relative:char;mso-position-vertical:absolute;mso-position-vertical-relative:line;mso-left-percent:-10001;mso-top-percent:-10001;v-text-anchor:bottom" coordsize="4770755,386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" adj="-11796480,,5400" path="m121546,l4649209,v67128,,121546,54418,121546,121546l4770755,386080,,386080,,121546c,54418,54418,,121546,xe" fillcolor="#b8cce4">
                <v:fill color2="#dbe5f1" o:opacity2="0" rotate="t" focus="100%" type="gradient"/>
                <v:stroke joinstyle="round"/>
                <v:formulas/>
                <v:path arrowok="t" o:connecttype="custom" o:connectlocs="168009,0;6426466,0;6594475,121546;6594475,386080;6594475,386080;0,386080;0,386080;0,121546;168009,0" o:connectangles="0,0,0,0,0,0,0,0,0" textboxrect="0,0,4770755,386080"/>
                <o:lock v:ext="edit" aspectratio="t"/>
                <v:textbox inset="6e-5mm,0,0,0">
                  <w:txbxContent>
                    <w:p w14:paraId="25972DBD" w14:textId="77777777" w:rsidR="009C00D0" w:rsidRPr="00201E1B" w:rsidRDefault="009C00D0" w:rsidP="003D5836">
                      <w:pPr>
                        <w:spacing w:before="80"/>
                        <w:jc w:val="center"/>
                        <w:rPr>
                          <w:rFonts w:ascii="Verdana" w:hAnsi="Verdana"/>
                          <w:color w:val="FFFFFF"/>
                          <w:position w:val="-1"/>
                          <w:sz w:val="34"/>
                          <w:szCs w:val="34"/>
                          <w:lang w:val="nl-BE"/>
                        </w:rPr>
                      </w:pPr>
                      <w:r w:rsidRPr="00C07AFF">
                        <w:rPr>
                          <w:rStyle w:val="Orange"/>
                          <w:color w:val="EF710A"/>
                          <w:szCs w:val="36"/>
                          <w:lang w:val="nl-BE"/>
                        </w:rPr>
                        <w:t xml:space="preserve">Luik </w:t>
                      </w:r>
                      <w:r w:rsidR="00835B40">
                        <w:rPr>
                          <w:rStyle w:val="Orange"/>
                          <w:color w:val="EF710A"/>
                          <w:szCs w:val="36"/>
                          <w:lang w:val="nl-BE"/>
                        </w:rPr>
                        <w:t>B</w:t>
                      </w:r>
                      <w:r w:rsidRPr="00C07AFF">
                        <w:rPr>
                          <w:rStyle w:val="Orange"/>
                          <w:color w:val="EF710A"/>
                          <w:szCs w:val="36"/>
                          <w:lang w:val="nl-BE"/>
                        </w:rPr>
                        <w:t>:</w:t>
                      </w:r>
                      <w:r>
                        <w:rPr>
                          <w:rStyle w:val="Orange"/>
                          <w:color w:val="EF710A"/>
                          <w:szCs w:val="36"/>
                          <w:lang w:val="nl-BE"/>
                        </w:rPr>
                        <w:t xml:space="preserve"> </w:t>
                      </w:r>
                      <w:r w:rsidR="00B07B48">
                        <w:rPr>
                          <w:rFonts w:ascii="Verdana" w:hAnsi="Verdana"/>
                          <w:color w:val="0D2875"/>
                          <w:position w:val="-1"/>
                          <w:sz w:val="34"/>
                          <w:szCs w:val="34"/>
                          <w:lang w:val="nl-BE"/>
                        </w:rPr>
                        <w:t>in te vullen door stagebegeleider</w:t>
                      </w:r>
                      <w:r w:rsidRPr="00C07AFF">
                        <w:rPr>
                          <w:rFonts w:ascii="Verdana" w:hAnsi="Verdana"/>
                          <w:color w:val="0D2875"/>
                          <w:position w:val="-1"/>
                          <w:sz w:val="34"/>
                          <w:szCs w:val="34"/>
                          <w:lang w:val="nl-BE"/>
                        </w:rPr>
                        <w:t xml:space="preserve"> - on</w:t>
                      </w:r>
                      <w:r>
                        <w:rPr>
                          <w:rFonts w:ascii="Verdana" w:hAnsi="Verdana"/>
                          <w:color w:val="0D2875"/>
                          <w:position w:val="-1"/>
                          <w:sz w:val="34"/>
                          <w:szCs w:val="34"/>
                          <w:lang w:val="nl-BE"/>
                        </w:rPr>
                        <w:t>t</w:t>
                      </w:r>
                      <w:r w:rsidRPr="00C07AFF">
                        <w:rPr>
                          <w:rFonts w:ascii="Verdana" w:hAnsi="Verdana"/>
                          <w:color w:val="0D2875"/>
                          <w:position w:val="-1"/>
                          <w:sz w:val="34"/>
                          <w:szCs w:val="34"/>
                          <w:lang w:val="nl-BE"/>
                        </w:rPr>
                        <w:t>haal</w:t>
                      </w:r>
                    </w:p>
                    <w:p w14:paraId="33C2662E" w14:textId="77777777" w:rsidR="009C00D0" w:rsidRPr="00C07AFF" w:rsidRDefault="009C00D0" w:rsidP="003D5836">
                      <w:pPr>
                        <w:jc w:val="center"/>
                        <w:rPr>
                          <w:lang w:val="nl-BE"/>
                        </w:rPr>
                      </w:pPr>
                    </w:p>
                  </w:txbxContent>
                </v:textbox>
                <w10:anchorlock/>
              </v:shape>
            </w:pict>
          </mc:Fallback>
        </mc:AlternateContent>
      </w:r>
    </w:p>
    <w:p w14:paraId="48877C66" w14:textId="77777777" w:rsidR="00B81D26" w:rsidRPr="00B81D26" w:rsidRDefault="00B81D26" w:rsidP="00640856">
      <w:pPr>
        <w:pStyle w:val="nosurlign"/>
        <w:rPr>
          <w:shd w:val="clear" w:color="auto" w:fill="193F8C"/>
          <w:lang w:val="nl-NL"/>
        </w:rPr>
      </w:pPr>
      <w:r>
        <w:rPr>
          <w:rStyle w:val="surligne"/>
        </w:rPr>
        <w:t xml:space="preserve"> Realisatie van het onthaal</w:t>
      </w:r>
      <w:r w:rsidR="00F63C29" w:rsidRPr="005F64DA">
        <w:rPr>
          <w:rStyle w:val="surligne"/>
        </w:rPr>
        <w:t> </w:t>
      </w:r>
      <w:r w:rsidR="001B71C0">
        <w:rPr>
          <w:rStyle w:val="boldbleu"/>
        </w:rPr>
        <w:tab/>
      </w:r>
      <w:r w:rsidR="001B71C0" w:rsidRPr="00FB7F9A">
        <w:rPr>
          <w:rStyle w:val="boldbleu"/>
          <w:sz w:val="24"/>
        </w:rPr>
        <w:fldChar w:fldCharType="begin">
          <w:ffData>
            <w:name w:val=""/>
            <w:enabled/>
            <w:calcOnExit w:val="0"/>
            <w:checkBox>
              <w:sizeAuto/>
              <w:default w:val="0"/>
              <w:checked/>
            </w:checkBox>
          </w:ffData>
        </w:fldChar>
      </w:r>
      <w:r w:rsidR="001B71C0" w:rsidRPr="00FB7F9A">
        <w:rPr>
          <w:rStyle w:val="boldbleu"/>
          <w:sz w:val="24"/>
        </w:rPr>
        <w:instrText xml:space="preserve"> FORMCHECKBOX </w:instrText>
      </w:r>
      <w:r w:rsidR="001B71C0" w:rsidRPr="00FB7F9A">
        <w:rPr>
          <w:rStyle w:val="boldbleu"/>
          <w:sz w:val="24"/>
        </w:rPr>
      </w:r>
      <w:r w:rsidR="001B71C0" w:rsidRPr="00FB7F9A">
        <w:rPr>
          <w:rStyle w:val="boldbleu"/>
          <w:sz w:val="24"/>
        </w:rPr>
        <w:fldChar w:fldCharType="separate"/>
      </w:r>
      <w:r w:rsidR="001B71C0" w:rsidRPr="00FB7F9A">
        <w:rPr>
          <w:rStyle w:val="boldbleu"/>
          <w:sz w:val="24"/>
        </w:rPr>
        <w:fldChar w:fldCharType="end"/>
      </w:r>
      <w:r w:rsidR="001B71C0" w:rsidRPr="00FB7F9A">
        <w:rPr>
          <w:rStyle w:val="boldbleu"/>
          <w:sz w:val="24"/>
        </w:rPr>
        <w:t>ja</w:t>
      </w:r>
      <w:r w:rsidR="001B71C0" w:rsidRPr="00FB7F9A">
        <w:rPr>
          <w:rStyle w:val="boldbleu"/>
          <w:sz w:val="24"/>
        </w:rPr>
        <w:tab/>
      </w:r>
      <w:r w:rsidR="001B71C0" w:rsidRPr="00FB7F9A">
        <w:rPr>
          <w:rStyle w:val="boldbleu"/>
          <w:sz w:val="24"/>
        </w:rPr>
        <w:fldChar w:fldCharType="begin">
          <w:ffData>
            <w:name w:val="CaseACocher5"/>
            <w:enabled/>
            <w:calcOnExit w:val="0"/>
            <w:checkBox>
              <w:sizeAuto/>
              <w:default w:val="0"/>
            </w:checkBox>
          </w:ffData>
        </w:fldChar>
      </w:r>
      <w:r w:rsidR="001B71C0" w:rsidRPr="00FB7F9A">
        <w:rPr>
          <w:rStyle w:val="boldbleu"/>
          <w:sz w:val="24"/>
        </w:rPr>
        <w:instrText xml:space="preserve"> FORMCHECKBOX </w:instrText>
      </w:r>
      <w:r w:rsidR="001B71C0" w:rsidRPr="00FB7F9A">
        <w:rPr>
          <w:rStyle w:val="boldbleu"/>
          <w:sz w:val="24"/>
        </w:rPr>
      </w:r>
      <w:r w:rsidR="001B71C0" w:rsidRPr="00FB7F9A">
        <w:rPr>
          <w:rStyle w:val="boldbleu"/>
          <w:sz w:val="24"/>
        </w:rPr>
        <w:fldChar w:fldCharType="separate"/>
      </w:r>
      <w:r w:rsidR="001B71C0" w:rsidRPr="00FB7F9A">
        <w:rPr>
          <w:rStyle w:val="boldbleu"/>
          <w:sz w:val="24"/>
        </w:rPr>
        <w:fldChar w:fldCharType="end"/>
      </w:r>
      <w:r w:rsidR="001B71C0" w:rsidRPr="00FB7F9A">
        <w:rPr>
          <w:rStyle w:val="boldbleu"/>
          <w:sz w:val="24"/>
        </w:rPr>
        <w:t>nee</w:t>
      </w:r>
    </w:p>
    <w:p w14:paraId="10BC247C" w14:textId="77777777" w:rsidR="00F63C29" w:rsidRPr="00A00534" w:rsidRDefault="00465659" w:rsidP="00465659">
      <w:pPr>
        <w:pStyle w:val="remarque"/>
        <w:ind w:left="567" w:hanging="567"/>
      </w:pPr>
      <w:r>
        <w:t>T</w:t>
      </w:r>
      <w:r w:rsidR="00B81D26" w:rsidRPr="00A00534">
        <w:t xml:space="preserve">e vervolledigen </w:t>
      </w:r>
      <w:r>
        <w:t>als</w:t>
      </w:r>
      <w:r w:rsidR="00B81D26" w:rsidRPr="00A00534">
        <w:t xml:space="preserve"> de werkpostfiche door de gebruiker wordt gebruikt als registratiedocument voor het onthaal</w:t>
      </w:r>
    </w:p>
    <w:p w14:paraId="1CD061D8" w14:textId="77777777" w:rsidR="00F63C29" w:rsidRPr="00117CC5" w:rsidRDefault="00B81D26" w:rsidP="00AE5191">
      <w:pPr>
        <w:pStyle w:val="Formulaire2lines"/>
        <w:rPr>
          <w:lang w:val="nl-NL"/>
        </w:rPr>
      </w:pPr>
      <w:r w:rsidRPr="00AE5191">
        <w:rPr>
          <w:lang w:val="nl-NL"/>
        </w:rPr>
        <w:t xml:space="preserve">Naam </w:t>
      </w:r>
      <w:r w:rsidR="00496A74">
        <w:rPr>
          <w:lang w:val="nl-NL"/>
        </w:rPr>
        <w:t>Stagebegeleider VRT</w:t>
      </w:r>
      <w:r w:rsidR="00F63C29" w:rsidRPr="00AE5191">
        <w:rPr>
          <w:lang w:val="nl-NL"/>
        </w:rPr>
        <w:t>:</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r w:rsidR="00F63C29" w:rsidRPr="00AE5191">
        <w:rPr>
          <w:lang w:val="nl-NL"/>
        </w:rPr>
        <w:tab/>
      </w:r>
      <w:r w:rsidR="00B07B48" w:rsidRPr="00AE5191">
        <w:rPr>
          <w:lang w:val="nl-NL"/>
        </w:rPr>
        <w:t>GSM nummer</w:t>
      </w:r>
      <w:r w:rsidR="00F63C29" w:rsidRPr="00AE5191">
        <w:rPr>
          <w:lang w:val="nl-NL"/>
        </w:rPr>
        <w:t>:</w:t>
      </w:r>
      <w:r w:rsidR="000F0DE2" w:rsidRPr="00684612">
        <w:rPr>
          <w:rStyle w:val="Rponse"/>
        </w:rPr>
        <w:fldChar w:fldCharType="begin">
          <w:ffData>
            <w:name w:val=""/>
            <w:enabled/>
            <w:calcOnExit w:val="0"/>
            <w:textInput/>
          </w:ffData>
        </w:fldChar>
      </w:r>
      <w:r w:rsidR="00BB765F" w:rsidRPr="00684612">
        <w:rPr>
          <w:rStyle w:val="Rponse"/>
        </w:rPr>
        <w:instrText xml:space="preserve"> FORMTEXT </w:instrText>
      </w:r>
      <w:r w:rsidR="000F0DE2" w:rsidRPr="00684612">
        <w:rPr>
          <w:rStyle w:val="Rponse"/>
        </w:rPr>
      </w:r>
      <w:r w:rsidR="000F0DE2" w:rsidRPr="00684612">
        <w:rPr>
          <w:rStyle w:val="Rponse"/>
        </w:rPr>
        <w:fldChar w:fldCharType="separate"/>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BB765F" w:rsidRPr="00684612">
        <w:rPr>
          <w:rStyle w:val="Rponse"/>
        </w:rPr>
        <w:t> </w:t>
      </w:r>
      <w:r w:rsidR="000F0DE2" w:rsidRPr="00684612">
        <w:rPr>
          <w:rStyle w:val="Rponse"/>
        </w:rPr>
        <w:fldChar w:fldCharType="end"/>
      </w:r>
    </w:p>
    <w:p w14:paraId="0146692C" w14:textId="77777777" w:rsidR="009E19F4" w:rsidRPr="00A707B9" w:rsidRDefault="00B81D26" w:rsidP="00AE5191">
      <w:pPr>
        <w:pStyle w:val="Formulaire2lines"/>
        <w:rPr>
          <w:lang w:val="nl-BE"/>
        </w:rPr>
      </w:pPr>
      <w:r w:rsidRPr="00117CC5">
        <w:rPr>
          <w:lang w:val="nl-NL"/>
        </w:rPr>
        <w:t>Handtekening</w:t>
      </w:r>
      <w:r w:rsidR="00F63C29" w:rsidRPr="00A707B9">
        <w:rPr>
          <w:lang w:val="nl-BE"/>
        </w:rPr>
        <w:t>:</w:t>
      </w:r>
    </w:p>
    <w:p w14:paraId="053D7E53" w14:textId="77777777" w:rsidR="008773E3" w:rsidRPr="00A707B9" w:rsidRDefault="008773E3" w:rsidP="00AE5191">
      <w:pPr>
        <w:pStyle w:val="Formulaire2lines"/>
        <w:rPr>
          <w:lang w:val="nl-BE"/>
        </w:rPr>
      </w:pPr>
    </w:p>
    <w:p w14:paraId="2323F89E" w14:textId="77777777" w:rsidR="008773E3" w:rsidRPr="008773E3" w:rsidRDefault="008773E3" w:rsidP="008773E3">
      <w:pPr>
        <w:pStyle w:val="3cases"/>
        <w:rPr>
          <w:rStyle w:val="Bold"/>
          <w:bCs/>
          <w:w w:val="95"/>
          <w:szCs w:val="18"/>
        </w:rPr>
      </w:pPr>
    </w:p>
    <w:p w14:paraId="360588CB" w14:textId="77777777" w:rsidR="008773E3" w:rsidRPr="00A707B9" w:rsidRDefault="008773E3" w:rsidP="00AE5191">
      <w:pPr>
        <w:pStyle w:val="Formulaire2lines"/>
        <w:rPr>
          <w:lang w:val="nl-BE"/>
        </w:rPr>
      </w:pPr>
    </w:p>
    <w:sectPr w:rsidR="008773E3" w:rsidRPr="00A707B9" w:rsidSect="001E3E7C">
      <w:headerReference w:type="default" r:id="rId12"/>
      <w:footerReference w:type="default" r:id="rId13"/>
      <w:headerReference w:type="first" r:id="rId14"/>
      <w:footerReference w:type="first" r:id="rId15"/>
      <w:pgSz w:w="11900" w:h="16840"/>
      <w:pgMar w:top="1560" w:right="560" w:bottom="426" w:left="1276" w:header="567"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962F" w14:textId="77777777" w:rsidR="006C5946" w:rsidRDefault="006C5946">
      <w:r>
        <w:separator/>
      </w:r>
    </w:p>
    <w:p w14:paraId="70BE7CC3" w14:textId="77777777" w:rsidR="006C5946" w:rsidRDefault="006C5946"/>
    <w:p w14:paraId="56C53010" w14:textId="77777777" w:rsidR="006C5946" w:rsidRDefault="006C5946"/>
    <w:p w14:paraId="65D1ACF4" w14:textId="77777777" w:rsidR="006C5946" w:rsidRDefault="006C5946"/>
    <w:p w14:paraId="37E4EFFF" w14:textId="77777777" w:rsidR="006C5946" w:rsidRDefault="006C5946"/>
  </w:endnote>
  <w:endnote w:type="continuationSeparator" w:id="0">
    <w:p w14:paraId="4869DA90" w14:textId="77777777" w:rsidR="006C5946" w:rsidRDefault="006C5946">
      <w:r>
        <w:continuationSeparator/>
      </w:r>
    </w:p>
    <w:p w14:paraId="1FF29DC2" w14:textId="77777777" w:rsidR="006C5946" w:rsidRDefault="006C5946"/>
    <w:p w14:paraId="399ACDFB" w14:textId="77777777" w:rsidR="006C5946" w:rsidRDefault="006C5946"/>
    <w:p w14:paraId="02DCD9FF" w14:textId="77777777" w:rsidR="006C5946" w:rsidRDefault="006C5946"/>
    <w:p w14:paraId="6DA3CDDF" w14:textId="77777777" w:rsidR="006C5946" w:rsidRDefault="006C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B26" w14:textId="77777777" w:rsidR="009C00D0" w:rsidRPr="0037030E" w:rsidRDefault="009C00D0" w:rsidP="0037030E">
    <w:pPr>
      <w:pStyle w:val="Eindnoottekst"/>
      <w:jc w:val="right"/>
      <w:rPr>
        <w:rFonts w:ascii="Verdana" w:hAnsi="Verdana"/>
        <w:b/>
        <w:color w:val="17365D"/>
        <w:sz w:val="10"/>
        <w:szCs w:val="10"/>
      </w:rPr>
    </w:pPr>
    <w:r w:rsidRPr="00491B44">
      <w:rPr>
        <w:rFonts w:ascii="Verdana" w:hAnsi="Verdana"/>
        <w:b/>
        <w:color w:val="193F8C"/>
        <w:sz w:val="20"/>
        <w:lang w:bidi="fr-FR"/>
      </w:rPr>
      <w:t>P</w:t>
    </w:r>
    <w:r>
      <w:rPr>
        <w:rFonts w:ascii="Verdana" w:hAnsi="Verdana"/>
        <w:b/>
        <w:color w:val="193F8C"/>
        <w:sz w:val="20"/>
        <w:lang w:bidi="fr-FR"/>
      </w:rPr>
      <w:t xml:space="preserve">agina </w:t>
    </w:r>
    <w:r w:rsidRPr="00491B44">
      <w:rPr>
        <w:b/>
        <w:color w:val="193F8C"/>
        <w:sz w:val="20"/>
        <w:lang w:bidi="fr-FR"/>
      </w:rPr>
      <w:fldChar w:fldCharType="begin"/>
    </w:r>
    <w:r>
      <w:rPr>
        <w:rFonts w:ascii="Verdana" w:hAnsi="Verdana"/>
        <w:b/>
        <w:color w:val="193F8C"/>
        <w:sz w:val="20"/>
        <w:lang w:bidi="fr-FR"/>
      </w:rPr>
      <w:instrText>PAGE</w:instrText>
    </w:r>
    <w:r w:rsidRPr="00491B44">
      <w:rPr>
        <w:b/>
        <w:color w:val="193F8C"/>
        <w:sz w:val="20"/>
        <w:lang w:bidi="fr-FR"/>
      </w:rPr>
      <w:fldChar w:fldCharType="separate"/>
    </w:r>
    <w:r w:rsidR="00E55EAC">
      <w:rPr>
        <w:rFonts w:ascii="Verdana" w:hAnsi="Verdana"/>
        <w:b/>
        <w:noProof/>
        <w:color w:val="193F8C"/>
        <w:sz w:val="20"/>
        <w:lang w:bidi="fr-FR"/>
      </w:rPr>
      <w:t>2</w:t>
    </w:r>
    <w:r w:rsidRPr="00491B44">
      <w:rPr>
        <w:b/>
        <w:color w:val="193F8C"/>
        <w:sz w:val="20"/>
        <w:lang w:bidi="fr-FR"/>
      </w:rPr>
      <w:fldChar w:fldCharType="end"/>
    </w:r>
    <w:r w:rsidRPr="00491B44">
      <w:rPr>
        <w:rFonts w:ascii="Verdana" w:hAnsi="Verdana"/>
        <w:b/>
        <w:color w:val="FF9900"/>
        <w:sz w:val="20"/>
        <w:lang w:bidi="fr-FR"/>
      </w:rPr>
      <w:t>/</w:t>
    </w:r>
    <w:r w:rsidRPr="00491B44">
      <w:rPr>
        <w:b/>
        <w:color w:val="FF9900"/>
        <w:sz w:val="20"/>
        <w:lang w:bidi="fr-FR"/>
      </w:rPr>
      <w:fldChar w:fldCharType="begin"/>
    </w:r>
    <w:r>
      <w:rPr>
        <w:rFonts w:ascii="Verdana" w:hAnsi="Verdana"/>
        <w:b/>
        <w:color w:val="FF9900"/>
        <w:sz w:val="20"/>
        <w:lang w:bidi="fr-FR"/>
      </w:rPr>
      <w:instrText>NUMPAGES</w:instrText>
    </w:r>
    <w:r w:rsidRPr="00491B44">
      <w:rPr>
        <w:b/>
        <w:color w:val="FF9900"/>
        <w:sz w:val="20"/>
        <w:lang w:bidi="fr-FR"/>
      </w:rPr>
      <w:fldChar w:fldCharType="separate"/>
    </w:r>
    <w:r w:rsidR="00E55EAC">
      <w:rPr>
        <w:rFonts w:ascii="Verdana" w:hAnsi="Verdana"/>
        <w:b/>
        <w:noProof/>
        <w:color w:val="FF9900"/>
        <w:sz w:val="20"/>
        <w:lang w:bidi="fr-FR"/>
      </w:rPr>
      <w:t>2</w:t>
    </w:r>
    <w:r w:rsidRPr="00491B44">
      <w:rPr>
        <w:b/>
        <w:color w:val="FF9900"/>
        <w:sz w:val="20"/>
        <w:lang w:bidi="fr-FR"/>
      </w:rPr>
      <w:fldChar w:fldCharType="end"/>
    </w:r>
    <w:r>
      <w:rPr>
        <w:b/>
        <w:color w:val="FF9900"/>
        <w:sz w:val="20"/>
        <w:lang w:bidi="fr-FR"/>
      </w:rPr>
      <w:tab/>
    </w:r>
    <w:r>
      <w:rPr>
        <w:b/>
        <w:color w:val="FF9900"/>
        <w:sz w:val="20"/>
        <w:lang w:bidi="fr-FR"/>
      </w:rPr>
      <w:tab/>
    </w:r>
    <w:r w:rsidRPr="00DD6FEF">
      <w:rPr>
        <w:rFonts w:ascii="Verdana" w:hAnsi="Verdana"/>
        <w:b/>
        <w:color w:val="17365D"/>
        <w:sz w:val="10"/>
        <w:szCs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110C" w14:textId="77777777" w:rsidR="009C00D0" w:rsidRPr="00491B44" w:rsidRDefault="009C00D0" w:rsidP="00BA68B1">
    <w:pPr>
      <w:pStyle w:val="Koptekst"/>
      <w:tabs>
        <w:tab w:val="clear" w:pos="9072"/>
        <w:tab w:val="left" w:pos="7472"/>
        <w:tab w:val="right" w:pos="8819"/>
      </w:tabs>
      <w:ind w:right="1134"/>
      <w:jc w:val="right"/>
      <w:rPr>
        <w:rFonts w:ascii="Verdana" w:hAnsi="Verdana"/>
        <w:sz w:val="20"/>
      </w:rPr>
    </w:pPr>
    <w:r>
      <w:rPr>
        <w:rFonts w:ascii="Verdana" w:hAnsi="Verdana"/>
        <w:b/>
        <w:color w:val="193F8C"/>
        <w:sz w:val="20"/>
        <w:lang w:bidi="fr-FR"/>
      </w:rPr>
      <w:t>P</w:t>
    </w:r>
    <w:r w:rsidRPr="00491B44">
      <w:rPr>
        <w:rFonts w:ascii="Verdana" w:hAnsi="Verdana"/>
        <w:b/>
        <w:color w:val="193F8C"/>
        <w:sz w:val="20"/>
        <w:lang w:bidi="fr-FR"/>
      </w:rPr>
      <w:t>a</w:t>
    </w:r>
    <w:r>
      <w:rPr>
        <w:rFonts w:ascii="Verdana" w:hAnsi="Verdana"/>
        <w:b/>
        <w:color w:val="193F8C"/>
        <w:sz w:val="20"/>
        <w:lang w:bidi="fr-FR"/>
      </w:rPr>
      <w:t>gina</w:t>
    </w:r>
    <w:r w:rsidRPr="00491B44">
      <w:rPr>
        <w:b/>
        <w:color w:val="193F8C"/>
        <w:sz w:val="20"/>
        <w:lang w:bidi="fr-FR"/>
      </w:rPr>
      <w:fldChar w:fldCharType="begin"/>
    </w:r>
    <w:r>
      <w:rPr>
        <w:rFonts w:ascii="Verdana" w:hAnsi="Verdana"/>
        <w:b/>
        <w:color w:val="193F8C"/>
        <w:sz w:val="20"/>
        <w:lang w:bidi="fr-FR"/>
      </w:rPr>
      <w:instrText>PAGE</w:instrText>
    </w:r>
    <w:r w:rsidRPr="00491B44">
      <w:rPr>
        <w:b/>
        <w:color w:val="193F8C"/>
        <w:sz w:val="20"/>
        <w:lang w:bidi="fr-FR"/>
      </w:rPr>
      <w:fldChar w:fldCharType="separate"/>
    </w:r>
    <w:r w:rsidR="00E55EAC">
      <w:rPr>
        <w:rFonts w:ascii="Verdana" w:hAnsi="Verdana"/>
        <w:b/>
        <w:noProof/>
        <w:color w:val="193F8C"/>
        <w:sz w:val="20"/>
        <w:lang w:bidi="fr-FR"/>
      </w:rPr>
      <w:t>1</w:t>
    </w:r>
    <w:r w:rsidRPr="00491B44">
      <w:rPr>
        <w:b/>
        <w:color w:val="193F8C"/>
        <w:sz w:val="20"/>
        <w:lang w:bidi="fr-FR"/>
      </w:rPr>
      <w:fldChar w:fldCharType="end"/>
    </w:r>
    <w:r w:rsidRPr="00491B44">
      <w:rPr>
        <w:rFonts w:ascii="Verdana" w:hAnsi="Verdana"/>
        <w:b/>
        <w:color w:val="FF9900"/>
        <w:sz w:val="20"/>
        <w:lang w:bidi="fr-FR"/>
      </w:rPr>
      <w:t>/</w:t>
    </w:r>
    <w:r w:rsidRPr="00491B44">
      <w:rPr>
        <w:b/>
        <w:color w:val="FF9900"/>
        <w:sz w:val="20"/>
        <w:lang w:bidi="fr-FR"/>
      </w:rPr>
      <w:fldChar w:fldCharType="begin"/>
    </w:r>
    <w:r>
      <w:rPr>
        <w:rFonts w:ascii="Verdana" w:hAnsi="Verdana"/>
        <w:b/>
        <w:color w:val="FF9900"/>
        <w:sz w:val="20"/>
        <w:lang w:bidi="fr-FR"/>
      </w:rPr>
      <w:instrText>NUMPAGES</w:instrText>
    </w:r>
    <w:r w:rsidRPr="00491B44">
      <w:rPr>
        <w:b/>
        <w:color w:val="FF9900"/>
        <w:sz w:val="20"/>
        <w:lang w:bidi="fr-FR"/>
      </w:rPr>
      <w:fldChar w:fldCharType="separate"/>
    </w:r>
    <w:r w:rsidR="00E55EAC">
      <w:rPr>
        <w:rFonts w:ascii="Verdana" w:hAnsi="Verdana"/>
        <w:b/>
        <w:noProof/>
        <w:color w:val="FF9900"/>
        <w:sz w:val="20"/>
        <w:lang w:bidi="fr-FR"/>
      </w:rPr>
      <w:t>2</w:t>
    </w:r>
    <w:r w:rsidRPr="00491B44">
      <w:rPr>
        <w:b/>
        <w:color w:val="FF9900"/>
        <w:sz w:val="20"/>
        <w:lang w:bidi="fr-FR"/>
      </w:rPr>
      <w:fldChar w:fldCharType="end"/>
    </w:r>
  </w:p>
  <w:p w14:paraId="43D8B6BA" w14:textId="77777777" w:rsidR="009C00D0" w:rsidRPr="00C07AFF" w:rsidRDefault="009C00D0" w:rsidP="00BA68B1">
    <w:pPr>
      <w:pStyle w:val="Voettekst"/>
      <w:jc w:val="righ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C765" w14:textId="77777777" w:rsidR="006C5946" w:rsidRDefault="006C5946">
      <w:r>
        <w:separator/>
      </w:r>
    </w:p>
    <w:p w14:paraId="2CDB2B36" w14:textId="77777777" w:rsidR="006C5946" w:rsidRDefault="006C5946"/>
    <w:p w14:paraId="6F156EF6" w14:textId="77777777" w:rsidR="006C5946" w:rsidRDefault="006C5946"/>
    <w:p w14:paraId="244EC3FD" w14:textId="77777777" w:rsidR="006C5946" w:rsidRDefault="006C5946"/>
    <w:p w14:paraId="7CC174AF" w14:textId="77777777" w:rsidR="006C5946" w:rsidRDefault="006C5946"/>
  </w:footnote>
  <w:footnote w:type="continuationSeparator" w:id="0">
    <w:p w14:paraId="1A9CAD52" w14:textId="77777777" w:rsidR="006C5946" w:rsidRDefault="006C5946">
      <w:r>
        <w:continuationSeparator/>
      </w:r>
    </w:p>
    <w:p w14:paraId="07B1DA17" w14:textId="77777777" w:rsidR="006C5946" w:rsidRDefault="006C5946"/>
    <w:p w14:paraId="4D0859C7" w14:textId="77777777" w:rsidR="006C5946" w:rsidRDefault="006C5946"/>
    <w:p w14:paraId="546914B0" w14:textId="77777777" w:rsidR="006C5946" w:rsidRDefault="006C5946"/>
    <w:p w14:paraId="5E4B8545" w14:textId="77777777" w:rsidR="006C5946" w:rsidRDefault="006C5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BC1F" w14:textId="77777777" w:rsidR="009C00D0" w:rsidRDefault="009C00D0" w:rsidP="000A7E8B">
    <w:pPr>
      <w:pStyle w:val="Koptekst"/>
      <w:tabs>
        <w:tab w:val="clear" w:pos="9072"/>
        <w:tab w:val="left" w:pos="7472"/>
        <w:tab w:val="right" w:pos="9224"/>
      </w:tabs>
      <w:ind w:right="851"/>
    </w:pPr>
    <w:r w:rsidRPr="00491B44">
      <w:rPr>
        <w:rFonts w:ascii="Verdana" w:hAnsi="Verdana"/>
        <w:b/>
        <w:color w:val="193F8C"/>
        <w:sz w:val="20"/>
        <w:lang w:bidi="fr-FR"/>
      </w:rPr>
      <w:tab/>
    </w:r>
    <w:r w:rsidRPr="00491B44">
      <w:rPr>
        <w:rFonts w:ascii="Verdana" w:hAnsi="Verdana"/>
        <w:b/>
        <w:color w:val="193F8C"/>
        <w:sz w:val="20"/>
        <w:lang w:bidi="fr-FR"/>
      </w:rPr>
      <w:tab/>
    </w:r>
    <w:r w:rsidRPr="00491B44">
      <w:rPr>
        <w:rFonts w:ascii="Verdana" w:hAnsi="Verdana"/>
        <w:b/>
        <w:color w:val="193F8C"/>
        <w:sz w:val="20"/>
        <w:lang w:bidi="fr-FR"/>
      </w:rPr>
      <w:tab/>
    </w:r>
  </w:p>
  <w:p w14:paraId="26F5D106" w14:textId="77777777" w:rsidR="009C00D0" w:rsidRDefault="009C00D0"/>
  <w:p w14:paraId="3F608BE7" w14:textId="77777777" w:rsidR="009C00D0" w:rsidRDefault="009C00D0"/>
  <w:p w14:paraId="75E3E3A6" w14:textId="77777777" w:rsidR="009C00D0" w:rsidRDefault="009C00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3E0" w14:textId="77777777" w:rsidR="00AA456B" w:rsidRPr="00AA456B" w:rsidRDefault="00AA456B" w:rsidP="00AA456B">
    <w:pPr>
      <w:pStyle w:val="Koptekst"/>
      <w:jc w:val="center"/>
      <w:rPr>
        <w:rFonts w:ascii="Verdana" w:hAnsi="Verdana"/>
        <w:color w:val="336699"/>
        <w:sz w:val="34"/>
        <w:szCs w:val="34"/>
        <w:lang w:val="nl-BE"/>
      </w:rPr>
    </w:pPr>
    <w:r w:rsidRPr="00AA456B">
      <w:rPr>
        <w:rFonts w:ascii="Verdana" w:hAnsi="Verdana"/>
        <w:color w:val="336699"/>
        <w:sz w:val="34"/>
        <w:szCs w:val="34"/>
        <w:lang w:val="nl-BE"/>
      </w:rPr>
      <w:t>WERKPOSTFICHE</w:t>
    </w:r>
    <w:r w:rsidR="007A31D3">
      <w:rPr>
        <w:rFonts w:ascii="Verdana" w:hAnsi="Verdana"/>
        <w:color w:val="336699"/>
        <w:sz w:val="34"/>
        <w:szCs w:val="34"/>
        <w:lang w:val="nl-BE"/>
      </w:rPr>
      <w:t xml:space="preserve"> </w:t>
    </w:r>
    <w:r w:rsidR="008773E3">
      <w:rPr>
        <w:rFonts w:ascii="Verdana" w:hAnsi="Verdana"/>
        <w:color w:val="336699"/>
        <w:sz w:val="34"/>
        <w:szCs w:val="34"/>
        <w:lang w:val="nl-BE"/>
      </w:rPr>
      <w:t>ALGEMENE STAGE IN DE VRT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B67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5ADE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BE56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48A78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10053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8B08B5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D454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D61F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D4E0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32C8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F652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F381326"/>
    <w:lvl w:ilvl="0">
      <w:numFmt w:val="bullet"/>
      <w:lvlText w:val="*"/>
      <w:lvlJc w:val="left"/>
    </w:lvl>
  </w:abstractNum>
  <w:abstractNum w:abstractNumId="12" w15:restartNumberingAfterBreak="0">
    <w:nsid w:val="09B50BE2"/>
    <w:multiLevelType w:val="multilevel"/>
    <w:tmpl w:val="F042B40C"/>
    <w:lvl w:ilvl="0">
      <w:start w:val="1"/>
      <w:numFmt w:val="decimal"/>
      <w:lvlText w:val="%1."/>
      <w:lvlJc w:val="left"/>
      <w:pPr>
        <w:tabs>
          <w:tab w:val="num" w:pos="360"/>
        </w:tabs>
        <w:ind w:left="360" w:hanging="360"/>
      </w:pPr>
    </w:lvl>
    <w:lvl w:ilvl="1">
      <w:start w:val="1"/>
      <w:numFmt w:val="lowerLetter"/>
      <w:lvlText w:val="%2."/>
      <w:lvlJc w:val="left"/>
      <w:pPr>
        <w:tabs>
          <w:tab w:val="num" w:pos="1678"/>
        </w:tabs>
        <w:ind w:left="1678" w:hanging="360"/>
      </w:pPr>
    </w:lvl>
    <w:lvl w:ilvl="2">
      <w:start w:val="1"/>
      <w:numFmt w:val="lowerRoman"/>
      <w:lvlText w:val="%3."/>
      <w:lvlJc w:val="right"/>
      <w:pPr>
        <w:tabs>
          <w:tab w:val="num" w:pos="2398"/>
        </w:tabs>
        <w:ind w:left="2398" w:hanging="180"/>
      </w:pPr>
    </w:lvl>
    <w:lvl w:ilvl="3">
      <w:start w:val="1"/>
      <w:numFmt w:val="decimal"/>
      <w:lvlText w:val="%4."/>
      <w:lvlJc w:val="left"/>
      <w:pPr>
        <w:tabs>
          <w:tab w:val="num" w:pos="3118"/>
        </w:tabs>
        <w:ind w:left="3118" w:hanging="360"/>
      </w:pPr>
    </w:lvl>
    <w:lvl w:ilvl="4">
      <w:start w:val="1"/>
      <w:numFmt w:val="lowerLetter"/>
      <w:lvlText w:val="%5."/>
      <w:lvlJc w:val="left"/>
      <w:pPr>
        <w:tabs>
          <w:tab w:val="num" w:pos="3838"/>
        </w:tabs>
        <w:ind w:left="3838" w:hanging="360"/>
      </w:pPr>
    </w:lvl>
    <w:lvl w:ilvl="5">
      <w:start w:val="1"/>
      <w:numFmt w:val="lowerRoman"/>
      <w:lvlText w:val="%6."/>
      <w:lvlJc w:val="right"/>
      <w:pPr>
        <w:tabs>
          <w:tab w:val="num" w:pos="4558"/>
        </w:tabs>
        <w:ind w:left="4558" w:hanging="180"/>
      </w:pPr>
    </w:lvl>
    <w:lvl w:ilvl="6">
      <w:start w:val="1"/>
      <w:numFmt w:val="decimal"/>
      <w:lvlText w:val="%7."/>
      <w:lvlJc w:val="left"/>
      <w:pPr>
        <w:tabs>
          <w:tab w:val="num" w:pos="5278"/>
        </w:tabs>
        <w:ind w:left="5278" w:hanging="360"/>
      </w:pPr>
    </w:lvl>
    <w:lvl w:ilvl="7">
      <w:start w:val="1"/>
      <w:numFmt w:val="lowerLetter"/>
      <w:lvlText w:val="%8."/>
      <w:lvlJc w:val="left"/>
      <w:pPr>
        <w:tabs>
          <w:tab w:val="num" w:pos="5998"/>
        </w:tabs>
        <w:ind w:left="5998" w:hanging="360"/>
      </w:pPr>
    </w:lvl>
    <w:lvl w:ilvl="8">
      <w:start w:val="1"/>
      <w:numFmt w:val="lowerRoman"/>
      <w:lvlText w:val="%9."/>
      <w:lvlJc w:val="right"/>
      <w:pPr>
        <w:tabs>
          <w:tab w:val="num" w:pos="6718"/>
        </w:tabs>
        <w:ind w:left="6718" w:hanging="180"/>
      </w:pPr>
    </w:lvl>
  </w:abstractNum>
  <w:abstractNum w:abstractNumId="13" w15:restartNumberingAfterBreak="0">
    <w:nsid w:val="130F69AE"/>
    <w:multiLevelType w:val="multilevel"/>
    <w:tmpl w:val="B8E23972"/>
    <w:lvl w:ilvl="0">
      <w:start w:val="1"/>
      <w:numFmt w:val="decimal"/>
      <w:lvlText w:val="%1."/>
      <w:lvlJc w:val="left"/>
      <w:pPr>
        <w:tabs>
          <w:tab w:val="num" w:pos="360"/>
        </w:tabs>
        <w:ind w:left="360" w:hanging="360"/>
      </w:pPr>
    </w:lvl>
    <w:lvl w:ilvl="1">
      <w:start w:val="1"/>
      <w:numFmt w:val="lowerLetter"/>
      <w:lvlText w:val="%2."/>
      <w:lvlJc w:val="left"/>
      <w:pPr>
        <w:tabs>
          <w:tab w:val="num" w:pos="1678"/>
        </w:tabs>
        <w:ind w:left="1678" w:hanging="360"/>
      </w:pPr>
    </w:lvl>
    <w:lvl w:ilvl="2">
      <w:start w:val="1"/>
      <w:numFmt w:val="lowerRoman"/>
      <w:lvlText w:val="%3."/>
      <w:lvlJc w:val="right"/>
      <w:pPr>
        <w:tabs>
          <w:tab w:val="num" w:pos="2398"/>
        </w:tabs>
        <w:ind w:left="2398" w:hanging="180"/>
      </w:pPr>
    </w:lvl>
    <w:lvl w:ilvl="3">
      <w:start w:val="1"/>
      <w:numFmt w:val="decimal"/>
      <w:lvlText w:val="%4."/>
      <w:lvlJc w:val="left"/>
      <w:pPr>
        <w:tabs>
          <w:tab w:val="num" w:pos="3118"/>
        </w:tabs>
        <w:ind w:left="3118" w:hanging="360"/>
      </w:pPr>
    </w:lvl>
    <w:lvl w:ilvl="4">
      <w:start w:val="1"/>
      <w:numFmt w:val="lowerLetter"/>
      <w:lvlText w:val="%5."/>
      <w:lvlJc w:val="left"/>
      <w:pPr>
        <w:tabs>
          <w:tab w:val="num" w:pos="3838"/>
        </w:tabs>
        <w:ind w:left="3838" w:hanging="360"/>
      </w:pPr>
    </w:lvl>
    <w:lvl w:ilvl="5">
      <w:start w:val="1"/>
      <w:numFmt w:val="lowerRoman"/>
      <w:lvlText w:val="%6."/>
      <w:lvlJc w:val="right"/>
      <w:pPr>
        <w:tabs>
          <w:tab w:val="num" w:pos="4558"/>
        </w:tabs>
        <w:ind w:left="4558" w:hanging="180"/>
      </w:pPr>
    </w:lvl>
    <w:lvl w:ilvl="6">
      <w:start w:val="1"/>
      <w:numFmt w:val="decimal"/>
      <w:lvlText w:val="%7."/>
      <w:lvlJc w:val="left"/>
      <w:pPr>
        <w:tabs>
          <w:tab w:val="num" w:pos="5278"/>
        </w:tabs>
        <w:ind w:left="5278" w:hanging="360"/>
      </w:pPr>
    </w:lvl>
    <w:lvl w:ilvl="7">
      <w:start w:val="1"/>
      <w:numFmt w:val="lowerLetter"/>
      <w:lvlText w:val="%8."/>
      <w:lvlJc w:val="left"/>
      <w:pPr>
        <w:tabs>
          <w:tab w:val="num" w:pos="5998"/>
        </w:tabs>
        <w:ind w:left="5998" w:hanging="360"/>
      </w:pPr>
    </w:lvl>
    <w:lvl w:ilvl="8">
      <w:start w:val="1"/>
      <w:numFmt w:val="lowerRoman"/>
      <w:lvlText w:val="%9."/>
      <w:lvlJc w:val="right"/>
      <w:pPr>
        <w:tabs>
          <w:tab w:val="num" w:pos="6718"/>
        </w:tabs>
        <w:ind w:left="6718" w:hanging="180"/>
      </w:pPr>
    </w:lvl>
  </w:abstractNum>
  <w:abstractNum w:abstractNumId="14" w15:restartNumberingAfterBreak="0">
    <w:nsid w:val="1E1E0F4B"/>
    <w:multiLevelType w:val="multilevel"/>
    <w:tmpl w:val="B8E23972"/>
    <w:lvl w:ilvl="0">
      <w:start w:val="1"/>
      <w:numFmt w:val="decimal"/>
      <w:lvlText w:val="%1."/>
      <w:lvlJc w:val="left"/>
      <w:pPr>
        <w:tabs>
          <w:tab w:val="num" w:pos="360"/>
        </w:tabs>
        <w:ind w:left="360" w:hanging="360"/>
      </w:pPr>
    </w:lvl>
    <w:lvl w:ilvl="1">
      <w:start w:val="1"/>
      <w:numFmt w:val="lowerLetter"/>
      <w:lvlText w:val="%2."/>
      <w:lvlJc w:val="left"/>
      <w:pPr>
        <w:tabs>
          <w:tab w:val="num" w:pos="1678"/>
        </w:tabs>
        <w:ind w:left="1678" w:hanging="360"/>
      </w:pPr>
    </w:lvl>
    <w:lvl w:ilvl="2">
      <w:start w:val="1"/>
      <w:numFmt w:val="lowerRoman"/>
      <w:lvlText w:val="%3."/>
      <w:lvlJc w:val="right"/>
      <w:pPr>
        <w:tabs>
          <w:tab w:val="num" w:pos="2398"/>
        </w:tabs>
        <w:ind w:left="2398" w:hanging="180"/>
      </w:pPr>
    </w:lvl>
    <w:lvl w:ilvl="3">
      <w:start w:val="1"/>
      <w:numFmt w:val="decimal"/>
      <w:lvlText w:val="%4."/>
      <w:lvlJc w:val="left"/>
      <w:pPr>
        <w:tabs>
          <w:tab w:val="num" w:pos="3118"/>
        </w:tabs>
        <w:ind w:left="3118" w:hanging="360"/>
      </w:pPr>
    </w:lvl>
    <w:lvl w:ilvl="4">
      <w:start w:val="1"/>
      <w:numFmt w:val="lowerLetter"/>
      <w:lvlText w:val="%5."/>
      <w:lvlJc w:val="left"/>
      <w:pPr>
        <w:tabs>
          <w:tab w:val="num" w:pos="3838"/>
        </w:tabs>
        <w:ind w:left="3838" w:hanging="360"/>
      </w:pPr>
    </w:lvl>
    <w:lvl w:ilvl="5">
      <w:start w:val="1"/>
      <w:numFmt w:val="lowerRoman"/>
      <w:lvlText w:val="%6."/>
      <w:lvlJc w:val="right"/>
      <w:pPr>
        <w:tabs>
          <w:tab w:val="num" w:pos="4558"/>
        </w:tabs>
        <w:ind w:left="4558" w:hanging="180"/>
      </w:pPr>
    </w:lvl>
    <w:lvl w:ilvl="6">
      <w:start w:val="1"/>
      <w:numFmt w:val="decimal"/>
      <w:lvlText w:val="%7."/>
      <w:lvlJc w:val="left"/>
      <w:pPr>
        <w:tabs>
          <w:tab w:val="num" w:pos="5278"/>
        </w:tabs>
        <w:ind w:left="5278" w:hanging="360"/>
      </w:pPr>
    </w:lvl>
    <w:lvl w:ilvl="7">
      <w:start w:val="1"/>
      <w:numFmt w:val="lowerLetter"/>
      <w:lvlText w:val="%8."/>
      <w:lvlJc w:val="left"/>
      <w:pPr>
        <w:tabs>
          <w:tab w:val="num" w:pos="5998"/>
        </w:tabs>
        <w:ind w:left="5998" w:hanging="360"/>
      </w:pPr>
    </w:lvl>
    <w:lvl w:ilvl="8">
      <w:start w:val="1"/>
      <w:numFmt w:val="lowerRoman"/>
      <w:lvlText w:val="%9."/>
      <w:lvlJc w:val="right"/>
      <w:pPr>
        <w:tabs>
          <w:tab w:val="num" w:pos="6718"/>
        </w:tabs>
        <w:ind w:left="6718" w:hanging="180"/>
      </w:pPr>
    </w:lvl>
  </w:abstractNum>
  <w:abstractNum w:abstractNumId="15" w15:restartNumberingAfterBreak="0">
    <w:nsid w:val="23A64C93"/>
    <w:multiLevelType w:val="multilevel"/>
    <w:tmpl w:val="BD8C45BA"/>
    <w:lvl w:ilvl="0">
      <w:start w:val="1"/>
      <w:numFmt w:val="decimal"/>
      <w:lvlText w:val="%1."/>
      <w:lvlJc w:val="left"/>
      <w:pPr>
        <w:tabs>
          <w:tab w:val="num" w:pos="816"/>
        </w:tabs>
        <w:ind w:left="816" w:hanging="360"/>
      </w:pPr>
    </w:lvl>
    <w:lvl w:ilvl="1">
      <w:start w:val="1"/>
      <w:numFmt w:val="lowerLetter"/>
      <w:lvlText w:val="%2."/>
      <w:lvlJc w:val="left"/>
      <w:pPr>
        <w:tabs>
          <w:tab w:val="num" w:pos="1536"/>
        </w:tabs>
        <w:ind w:left="1536" w:hanging="360"/>
      </w:pPr>
    </w:lvl>
    <w:lvl w:ilvl="2">
      <w:start w:val="1"/>
      <w:numFmt w:val="lowerRoman"/>
      <w:lvlText w:val="%3."/>
      <w:lvlJc w:val="right"/>
      <w:pPr>
        <w:tabs>
          <w:tab w:val="num" w:pos="2256"/>
        </w:tabs>
        <w:ind w:left="2256" w:hanging="180"/>
      </w:pPr>
    </w:lvl>
    <w:lvl w:ilvl="3">
      <w:start w:val="1"/>
      <w:numFmt w:val="decimal"/>
      <w:lvlText w:val="%4."/>
      <w:lvlJc w:val="left"/>
      <w:pPr>
        <w:tabs>
          <w:tab w:val="num" w:pos="2976"/>
        </w:tabs>
        <w:ind w:left="2976" w:hanging="360"/>
      </w:pPr>
    </w:lvl>
    <w:lvl w:ilvl="4">
      <w:start w:val="1"/>
      <w:numFmt w:val="lowerLetter"/>
      <w:lvlText w:val="%5."/>
      <w:lvlJc w:val="left"/>
      <w:pPr>
        <w:tabs>
          <w:tab w:val="num" w:pos="3696"/>
        </w:tabs>
        <w:ind w:left="3696" w:hanging="360"/>
      </w:pPr>
    </w:lvl>
    <w:lvl w:ilvl="5">
      <w:start w:val="1"/>
      <w:numFmt w:val="lowerRoman"/>
      <w:lvlText w:val="%6."/>
      <w:lvlJc w:val="right"/>
      <w:pPr>
        <w:tabs>
          <w:tab w:val="num" w:pos="4416"/>
        </w:tabs>
        <w:ind w:left="4416" w:hanging="180"/>
      </w:pPr>
    </w:lvl>
    <w:lvl w:ilvl="6">
      <w:start w:val="1"/>
      <w:numFmt w:val="decimal"/>
      <w:lvlText w:val="%7."/>
      <w:lvlJc w:val="left"/>
      <w:pPr>
        <w:tabs>
          <w:tab w:val="num" w:pos="5136"/>
        </w:tabs>
        <w:ind w:left="5136" w:hanging="360"/>
      </w:pPr>
    </w:lvl>
    <w:lvl w:ilvl="7">
      <w:start w:val="1"/>
      <w:numFmt w:val="lowerLetter"/>
      <w:lvlText w:val="%8."/>
      <w:lvlJc w:val="left"/>
      <w:pPr>
        <w:tabs>
          <w:tab w:val="num" w:pos="5856"/>
        </w:tabs>
        <w:ind w:left="5856" w:hanging="360"/>
      </w:pPr>
    </w:lvl>
    <w:lvl w:ilvl="8">
      <w:start w:val="1"/>
      <w:numFmt w:val="lowerRoman"/>
      <w:lvlText w:val="%9."/>
      <w:lvlJc w:val="right"/>
      <w:pPr>
        <w:tabs>
          <w:tab w:val="num" w:pos="6576"/>
        </w:tabs>
        <w:ind w:left="6576" w:hanging="180"/>
      </w:pPr>
    </w:lvl>
  </w:abstractNum>
  <w:abstractNum w:abstractNumId="16" w15:restartNumberingAfterBreak="0">
    <w:nsid w:val="45A51159"/>
    <w:multiLevelType w:val="hybridMultilevel"/>
    <w:tmpl w:val="76423372"/>
    <w:lvl w:ilvl="0" w:tplc="277418AE">
      <w:start w:val="1"/>
      <w:numFmt w:val="decimal"/>
      <w:pStyle w:val="nosurlign"/>
      <w:lvlText w:val="%1."/>
      <w:lvlJc w:val="left"/>
      <w:pPr>
        <w:tabs>
          <w:tab w:val="num" w:pos="360"/>
        </w:tabs>
        <w:ind w:left="360" w:hanging="360"/>
      </w:pPr>
      <w:rPr>
        <w:rFonts w:ascii="Verdana" w:hAnsi="Verdana" w:hint="default"/>
        <w:b w:val="0"/>
        <w:i w:val="0"/>
        <w:caps w:val="0"/>
        <w:smallCaps w:val="0"/>
        <w:strike w:val="0"/>
        <w:dstrike w:val="0"/>
        <w:vanish w:val="0"/>
        <w:color w:val="193F8C"/>
        <w:spacing w:val="0"/>
        <w:w w:val="100"/>
        <w:kern w:val="0"/>
        <w:position w:val="0"/>
        <w:sz w:val="24"/>
        <w:u w:val="none"/>
        <w:effect w:val="none"/>
        <w:vertAlign w:val="baseline"/>
        <w:em w:val="none"/>
      </w:rPr>
    </w:lvl>
    <w:lvl w:ilvl="1" w:tplc="0019040C" w:tentative="1">
      <w:start w:val="1"/>
      <w:numFmt w:val="lowerLetter"/>
      <w:lvlText w:val="%2."/>
      <w:lvlJc w:val="left"/>
      <w:pPr>
        <w:tabs>
          <w:tab w:val="num" w:pos="1678"/>
        </w:tabs>
        <w:ind w:left="1678" w:hanging="360"/>
      </w:pPr>
    </w:lvl>
    <w:lvl w:ilvl="2" w:tplc="001B040C" w:tentative="1">
      <w:start w:val="1"/>
      <w:numFmt w:val="lowerRoman"/>
      <w:lvlText w:val="%3."/>
      <w:lvlJc w:val="right"/>
      <w:pPr>
        <w:tabs>
          <w:tab w:val="num" w:pos="2398"/>
        </w:tabs>
        <w:ind w:left="2398" w:hanging="180"/>
      </w:pPr>
    </w:lvl>
    <w:lvl w:ilvl="3" w:tplc="000F040C" w:tentative="1">
      <w:start w:val="1"/>
      <w:numFmt w:val="decimal"/>
      <w:lvlText w:val="%4."/>
      <w:lvlJc w:val="left"/>
      <w:pPr>
        <w:tabs>
          <w:tab w:val="num" w:pos="3118"/>
        </w:tabs>
        <w:ind w:left="3118" w:hanging="360"/>
      </w:pPr>
    </w:lvl>
    <w:lvl w:ilvl="4" w:tplc="0019040C" w:tentative="1">
      <w:start w:val="1"/>
      <w:numFmt w:val="lowerLetter"/>
      <w:lvlText w:val="%5."/>
      <w:lvlJc w:val="left"/>
      <w:pPr>
        <w:tabs>
          <w:tab w:val="num" w:pos="3838"/>
        </w:tabs>
        <w:ind w:left="3838" w:hanging="360"/>
      </w:pPr>
    </w:lvl>
    <w:lvl w:ilvl="5" w:tplc="001B040C" w:tentative="1">
      <w:start w:val="1"/>
      <w:numFmt w:val="lowerRoman"/>
      <w:lvlText w:val="%6."/>
      <w:lvlJc w:val="right"/>
      <w:pPr>
        <w:tabs>
          <w:tab w:val="num" w:pos="4558"/>
        </w:tabs>
        <w:ind w:left="4558" w:hanging="180"/>
      </w:pPr>
    </w:lvl>
    <w:lvl w:ilvl="6" w:tplc="000F040C" w:tentative="1">
      <w:start w:val="1"/>
      <w:numFmt w:val="decimal"/>
      <w:lvlText w:val="%7."/>
      <w:lvlJc w:val="left"/>
      <w:pPr>
        <w:tabs>
          <w:tab w:val="num" w:pos="5278"/>
        </w:tabs>
        <w:ind w:left="5278" w:hanging="360"/>
      </w:pPr>
    </w:lvl>
    <w:lvl w:ilvl="7" w:tplc="0019040C" w:tentative="1">
      <w:start w:val="1"/>
      <w:numFmt w:val="lowerLetter"/>
      <w:lvlText w:val="%8."/>
      <w:lvlJc w:val="left"/>
      <w:pPr>
        <w:tabs>
          <w:tab w:val="num" w:pos="5998"/>
        </w:tabs>
        <w:ind w:left="5998" w:hanging="360"/>
      </w:pPr>
    </w:lvl>
    <w:lvl w:ilvl="8" w:tplc="001B040C" w:tentative="1">
      <w:start w:val="1"/>
      <w:numFmt w:val="lowerRoman"/>
      <w:lvlText w:val="%9."/>
      <w:lvlJc w:val="right"/>
      <w:pPr>
        <w:tabs>
          <w:tab w:val="num" w:pos="6718"/>
        </w:tabs>
        <w:ind w:left="6718" w:hanging="180"/>
      </w:pPr>
    </w:lvl>
  </w:abstractNum>
  <w:abstractNum w:abstractNumId="17" w15:restartNumberingAfterBreak="0">
    <w:nsid w:val="5C6F5A92"/>
    <w:multiLevelType w:val="hybridMultilevel"/>
    <w:tmpl w:val="9B9C4D9E"/>
    <w:lvl w:ilvl="0" w:tplc="7DB4E3FA">
      <w:start w:val="20"/>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B0C00"/>
    <w:multiLevelType w:val="hybridMultilevel"/>
    <w:tmpl w:val="DEC86092"/>
    <w:lvl w:ilvl="0" w:tplc="7D98BE1C">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29235214">
    <w:abstractNumId w:val="16"/>
  </w:num>
  <w:num w:numId="2" w16cid:durableId="932738825">
    <w:abstractNumId w:val="0"/>
  </w:num>
  <w:num w:numId="3" w16cid:durableId="1858762868">
    <w:abstractNumId w:val="9"/>
  </w:num>
  <w:num w:numId="4" w16cid:durableId="1231117310">
    <w:abstractNumId w:val="4"/>
  </w:num>
  <w:num w:numId="5" w16cid:durableId="1805081895">
    <w:abstractNumId w:val="3"/>
  </w:num>
  <w:num w:numId="6" w16cid:durableId="1495730117">
    <w:abstractNumId w:val="2"/>
  </w:num>
  <w:num w:numId="7" w16cid:durableId="928923404">
    <w:abstractNumId w:val="1"/>
  </w:num>
  <w:num w:numId="8" w16cid:durableId="1712336429">
    <w:abstractNumId w:val="10"/>
  </w:num>
  <w:num w:numId="9" w16cid:durableId="504976188">
    <w:abstractNumId w:val="8"/>
  </w:num>
  <w:num w:numId="10" w16cid:durableId="1768116127">
    <w:abstractNumId w:val="7"/>
  </w:num>
  <w:num w:numId="11" w16cid:durableId="1073695931">
    <w:abstractNumId w:val="6"/>
  </w:num>
  <w:num w:numId="12" w16cid:durableId="1998193484">
    <w:abstractNumId w:val="5"/>
  </w:num>
  <w:num w:numId="13" w16cid:durableId="700672843">
    <w:abstractNumId w:val="15"/>
  </w:num>
  <w:num w:numId="14" w16cid:durableId="1811438436">
    <w:abstractNumId w:val="12"/>
  </w:num>
  <w:num w:numId="15" w16cid:durableId="1404140309">
    <w:abstractNumId w:val="14"/>
  </w:num>
  <w:num w:numId="16" w16cid:durableId="874731252">
    <w:abstractNumId w:val="13"/>
  </w:num>
  <w:num w:numId="17" w16cid:durableId="373505006">
    <w:abstractNumId w:val="18"/>
  </w:num>
  <w:num w:numId="18" w16cid:durableId="1381133062">
    <w:abstractNumId w:val="17"/>
  </w:num>
  <w:num w:numId="19" w16cid:durableId="406459585">
    <w:abstractNumId w:val="11"/>
    <w:lvlOverride w:ilvl="0">
      <w:lvl w:ilvl="0">
        <w:start w:val="1"/>
        <w:numFmt w:val="bullet"/>
        <w:lvlText w:val="-"/>
        <w:legacy w:legacy="1" w:legacySpace="12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ttachedTemplate r:id="rId1"/>
  <w:documentProtection w:edit="forms" w:enforcement="0"/>
  <w:defaultTabStop w:val="567"/>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294070,#183c86,#1025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72"/>
    <w:rsid w:val="00013DD4"/>
    <w:rsid w:val="00015D6F"/>
    <w:rsid w:val="00053728"/>
    <w:rsid w:val="000A5152"/>
    <w:rsid w:val="000A7E8B"/>
    <w:rsid w:val="000D29EC"/>
    <w:rsid w:val="000F0DE2"/>
    <w:rsid w:val="0010729A"/>
    <w:rsid w:val="00112331"/>
    <w:rsid w:val="00117CC5"/>
    <w:rsid w:val="001463DE"/>
    <w:rsid w:val="00146F43"/>
    <w:rsid w:val="001943AF"/>
    <w:rsid w:val="00196233"/>
    <w:rsid w:val="001B71C0"/>
    <w:rsid w:val="001E3E7C"/>
    <w:rsid w:val="002005B3"/>
    <w:rsid w:val="00201E1B"/>
    <w:rsid w:val="00216750"/>
    <w:rsid w:val="00231EEB"/>
    <w:rsid w:val="00287361"/>
    <w:rsid w:val="0029377E"/>
    <w:rsid w:val="002B5DA1"/>
    <w:rsid w:val="00326099"/>
    <w:rsid w:val="003475F0"/>
    <w:rsid w:val="00362222"/>
    <w:rsid w:val="00365180"/>
    <w:rsid w:val="0037030E"/>
    <w:rsid w:val="003A70E1"/>
    <w:rsid w:val="003B0982"/>
    <w:rsid w:val="003B3F21"/>
    <w:rsid w:val="003D5836"/>
    <w:rsid w:val="0042030E"/>
    <w:rsid w:val="0046379F"/>
    <w:rsid w:val="00465659"/>
    <w:rsid w:val="00471657"/>
    <w:rsid w:val="00496A74"/>
    <w:rsid w:val="004A3478"/>
    <w:rsid w:val="004B1407"/>
    <w:rsid w:val="004D66F4"/>
    <w:rsid w:val="00503E64"/>
    <w:rsid w:val="00535E66"/>
    <w:rsid w:val="00543108"/>
    <w:rsid w:val="00563457"/>
    <w:rsid w:val="005A036D"/>
    <w:rsid w:val="005C1593"/>
    <w:rsid w:val="005C392B"/>
    <w:rsid w:val="005F64DA"/>
    <w:rsid w:val="00601028"/>
    <w:rsid w:val="0061736F"/>
    <w:rsid w:val="006271CE"/>
    <w:rsid w:val="00630B50"/>
    <w:rsid w:val="00633853"/>
    <w:rsid w:val="00640856"/>
    <w:rsid w:val="00641F31"/>
    <w:rsid w:val="00647ADC"/>
    <w:rsid w:val="006505FA"/>
    <w:rsid w:val="00657BEF"/>
    <w:rsid w:val="00670971"/>
    <w:rsid w:val="00684612"/>
    <w:rsid w:val="006A154F"/>
    <w:rsid w:val="006C0E8D"/>
    <w:rsid w:val="006C5946"/>
    <w:rsid w:val="006C614C"/>
    <w:rsid w:val="006D63E5"/>
    <w:rsid w:val="0072339F"/>
    <w:rsid w:val="007530AD"/>
    <w:rsid w:val="00782C23"/>
    <w:rsid w:val="00783572"/>
    <w:rsid w:val="007A247C"/>
    <w:rsid w:val="007A31D3"/>
    <w:rsid w:val="007F0DDF"/>
    <w:rsid w:val="00824186"/>
    <w:rsid w:val="00827EB3"/>
    <w:rsid w:val="00835B40"/>
    <w:rsid w:val="008773E3"/>
    <w:rsid w:val="00887079"/>
    <w:rsid w:val="008A7D63"/>
    <w:rsid w:val="008C3BC0"/>
    <w:rsid w:val="008F350B"/>
    <w:rsid w:val="00925E68"/>
    <w:rsid w:val="00951451"/>
    <w:rsid w:val="009C00D0"/>
    <w:rsid w:val="009D2F69"/>
    <w:rsid w:val="009E19F4"/>
    <w:rsid w:val="009E40B5"/>
    <w:rsid w:val="00A00534"/>
    <w:rsid w:val="00A0211D"/>
    <w:rsid w:val="00A0326C"/>
    <w:rsid w:val="00A120D5"/>
    <w:rsid w:val="00A22C1C"/>
    <w:rsid w:val="00A27C80"/>
    <w:rsid w:val="00A33834"/>
    <w:rsid w:val="00A47A0C"/>
    <w:rsid w:val="00A5077C"/>
    <w:rsid w:val="00A707B9"/>
    <w:rsid w:val="00A77A1E"/>
    <w:rsid w:val="00AA456B"/>
    <w:rsid w:val="00AB47FE"/>
    <w:rsid w:val="00AC0796"/>
    <w:rsid w:val="00AE5191"/>
    <w:rsid w:val="00AF14F0"/>
    <w:rsid w:val="00B07B48"/>
    <w:rsid w:val="00B428F8"/>
    <w:rsid w:val="00B43105"/>
    <w:rsid w:val="00B5174A"/>
    <w:rsid w:val="00B81D26"/>
    <w:rsid w:val="00B96FF7"/>
    <w:rsid w:val="00BA30A6"/>
    <w:rsid w:val="00BA68B1"/>
    <w:rsid w:val="00BB765F"/>
    <w:rsid w:val="00BD461A"/>
    <w:rsid w:val="00BE4BFA"/>
    <w:rsid w:val="00BF2166"/>
    <w:rsid w:val="00C0282A"/>
    <w:rsid w:val="00C07AFF"/>
    <w:rsid w:val="00C3024F"/>
    <w:rsid w:val="00C42406"/>
    <w:rsid w:val="00C43661"/>
    <w:rsid w:val="00C46E1A"/>
    <w:rsid w:val="00C640F9"/>
    <w:rsid w:val="00C6688E"/>
    <w:rsid w:val="00C67BB9"/>
    <w:rsid w:val="00CB11D2"/>
    <w:rsid w:val="00CD6ECB"/>
    <w:rsid w:val="00CE6855"/>
    <w:rsid w:val="00D135F0"/>
    <w:rsid w:val="00D61539"/>
    <w:rsid w:val="00D70485"/>
    <w:rsid w:val="00D81C1D"/>
    <w:rsid w:val="00D91906"/>
    <w:rsid w:val="00DA38C6"/>
    <w:rsid w:val="00DC087C"/>
    <w:rsid w:val="00DC09D0"/>
    <w:rsid w:val="00E17101"/>
    <w:rsid w:val="00E41783"/>
    <w:rsid w:val="00E500C3"/>
    <w:rsid w:val="00E55EAC"/>
    <w:rsid w:val="00E802B2"/>
    <w:rsid w:val="00E85534"/>
    <w:rsid w:val="00E916AE"/>
    <w:rsid w:val="00ED52C5"/>
    <w:rsid w:val="00EE50F4"/>
    <w:rsid w:val="00F10DCD"/>
    <w:rsid w:val="00F63C29"/>
    <w:rsid w:val="00F655EA"/>
    <w:rsid w:val="00F70694"/>
    <w:rsid w:val="00F81A29"/>
    <w:rsid w:val="00FA3848"/>
    <w:rsid w:val="00FB7F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4070,#183c86,#102552"/>
    </o:shapedefaults>
    <o:shapelayout v:ext="edit">
      <o:idmap v:ext="edit" data="2"/>
    </o:shapelayout>
  </w:shapeDefaults>
  <w:doNotEmbedSmartTags/>
  <w:decimalSymbol w:val=","/>
  <w:listSeparator w:val=";"/>
  <w14:docId w14:val="29EB310E"/>
  <w15:chartTrackingRefBased/>
  <w15:docId w15:val="{998C70E0-8F6B-4907-891D-A4558425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1B44"/>
    <w:rPr>
      <w:spacing w:val="-10"/>
      <w:sz w:val="24"/>
      <w:szCs w:val="24"/>
      <w:lang w:val="fr-FR" w:eastAsia="fr-FR"/>
    </w:rPr>
  </w:style>
  <w:style w:type="paragraph" w:styleId="Kop1">
    <w:name w:val="heading 1"/>
    <w:basedOn w:val="Standaard"/>
    <w:next w:val="Standaard"/>
    <w:link w:val="Kop1Char"/>
    <w:uiPriority w:val="9"/>
    <w:qFormat/>
    <w:rsid w:val="00563457"/>
    <w:pPr>
      <w:keepNext/>
      <w:spacing w:before="240" w:after="60"/>
      <w:outlineLvl w:val="0"/>
    </w:pPr>
    <w:rPr>
      <w:rFonts w:ascii="Calibri" w:eastAsia="SimSun" w:hAnsi="Calibr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91B44"/>
    <w:pPr>
      <w:tabs>
        <w:tab w:val="center" w:pos="4536"/>
        <w:tab w:val="right" w:pos="9072"/>
      </w:tabs>
    </w:pPr>
  </w:style>
  <w:style w:type="paragraph" w:styleId="Voettekst">
    <w:name w:val="footer"/>
    <w:basedOn w:val="Standaard"/>
    <w:semiHidden/>
    <w:rsid w:val="00491B44"/>
    <w:pPr>
      <w:tabs>
        <w:tab w:val="center" w:pos="4536"/>
        <w:tab w:val="right" w:pos="9072"/>
      </w:tabs>
    </w:pPr>
  </w:style>
  <w:style w:type="paragraph" w:customStyle="1" w:styleId="nosurlign">
    <w:name w:val="no surligné"/>
    <w:basedOn w:val="Ondertitel"/>
    <w:autoRedefine/>
    <w:rsid w:val="00640856"/>
    <w:pPr>
      <w:numPr>
        <w:numId w:val="1"/>
      </w:numPr>
      <w:shd w:val="clear" w:color="333399" w:fill="auto"/>
      <w:tabs>
        <w:tab w:val="clear" w:pos="360"/>
        <w:tab w:val="num" w:pos="0"/>
        <w:tab w:val="left" w:pos="3402"/>
        <w:tab w:val="left" w:pos="4536"/>
        <w:tab w:val="left" w:pos="5245"/>
        <w:tab w:val="left" w:pos="5812"/>
        <w:tab w:val="left" w:pos="7371"/>
        <w:tab w:val="left" w:pos="8505"/>
      </w:tabs>
      <w:spacing w:before="280"/>
      <w:ind w:left="0" w:hanging="357"/>
      <w:jc w:val="left"/>
    </w:pPr>
    <w:rPr>
      <w:color w:val="FFFFFF"/>
    </w:rPr>
  </w:style>
  <w:style w:type="paragraph" w:customStyle="1" w:styleId="TitreVolet">
    <w:name w:val="Titre Volet"/>
    <w:basedOn w:val="Titel"/>
    <w:next w:val="nosurlign"/>
    <w:autoRedefine/>
    <w:rsid w:val="00563457"/>
    <w:pPr>
      <w:framePr w:hSpace="142" w:vSpace="142" w:wrap="notBeside" w:vAnchor="text" w:hAnchor="margin" w:x="1" w:y="143" w:anchorLock="1"/>
    </w:pPr>
    <w:rPr>
      <w:rFonts w:ascii="Verdana" w:hAnsi="Verdana"/>
      <w:b w:val="0"/>
      <w:spacing w:val="-6"/>
      <w:kern w:val="0"/>
      <w:sz w:val="36"/>
      <w:szCs w:val="36"/>
    </w:rPr>
  </w:style>
  <w:style w:type="paragraph" w:styleId="Ondertitel">
    <w:name w:val="Subtitle"/>
    <w:basedOn w:val="Standaard"/>
    <w:qFormat/>
    <w:rsid w:val="00491B44"/>
    <w:pPr>
      <w:spacing w:after="60"/>
      <w:jc w:val="center"/>
      <w:outlineLvl w:val="1"/>
    </w:pPr>
    <w:rPr>
      <w:rFonts w:ascii="Arial" w:hAnsi="Arial"/>
    </w:rPr>
  </w:style>
  <w:style w:type="character" w:customStyle="1" w:styleId="Orange">
    <w:name w:val="Orange"/>
    <w:rsid w:val="00491B44"/>
    <w:rPr>
      <w:rFonts w:ascii="Verdana" w:hAnsi="Verdana"/>
      <w:color w:val="FF9900"/>
      <w:sz w:val="36"/>
    </w:rPr>
  </w:style>
  <w:style w:type="paragraph" w:styleId="Titel">
    <w:name w:val="Title"/>
    <w:basedOn w:val="Standaard"/>
    <w:qFormat/>
    <w:rsid w:val="00491B44"/>
    <w:pPr>
      <w:spacing w:before="240" w:after="60"/>
      <w:jc w:val="center"/>
      <w:outlineLvl w:val="0"/>
    </w:pPr>
    <w:rPr>
      <w:rFonts w:ascii="Arial" w:hAnsi="Arial"/>
      <w:b/>
      <w:kern w:val="28"/>
      <w:sz w:val="32"/>
      <w:szCs w:val="32"/>
    </w:rPr>
  </w:style>
  <w:style w:type="paragraph" w:customStyle="1" w:styleId="Formulaire2lines">
    <w:name w:val="Formulaire 2 lines"/>
    <w:basedOn w:val="Standaard"/>
    <w:autoRedefine/>
    <w:rsid w:val="00AE5191"/>
    <w:pPr>
      <w:tabs>
        <w:tab w:val="left" w:pos="5245"/>
      </w:tabs>
      <w:spacing w:before="100" w:after="100"/>
    </w:pPr>
    <w:rPr>
      <w:rFonts w:ascii="Verdana" w:hAnsi="Verdana"/>
      <w:color w:val="336699"/>
      <w:sz w:val="18"/>
      <w:szCs w:val="18"/>
    </w:rPr>
  </w:style>
  <w:style w:type="paragraph" w:customStyle="1" w:styleId="normalPI">
    <w:name w:val="normal PI"/>
    <w:basedOn w:val="Formulaire2lines"/>
    <w:autoRedefine/>
    <w:qFormat/>
    <w:rsid w:val="00684612"/>
    <w:pPr>
      <w:tabs>
        <w:tab w:val="clear" w:pos="5245"/>
        <w:tab w:val="left" w:pos="3480"/>
      </w:tabs>
      <w:spacing w:after="0"/>
    </w:pPr>
    <w:rPr>
      <w:color w:val="000000"/>
      <w:sz w:val="16"/>
      <w:szCs w:val="16"/>
    </w:rPr>
  </w:style>
  <w:style w:type="character" w:customStyle="1" w:styleId="carre">
    <w:name w:val="carre"/>
    <w:rsid w:val="00491B44"/>
    <w:rPr>
      <w:rFonts w:ascii="Webdings" w:hAnsi="Webdings"/>
      <w:kern w:val="0"/>
      <w:position w:val="-2"/>
      <w:sz w:val="24"/>
    </w:rPr>
  </w:style>
  <w:style w:type="character" w:customStyle="1" w:styleId="surligne">
    <w:name w:val="surligne"/>
    <w:rsid w:val="005F64DA"/>
    <w:rPr>
      <w:rFonts w:ascii="Arial" w:hAnsi="Arial"/>
      <w:noProof w:val="0"/>
      <w:color w:val="FFFFFF"/>
      <w:spacing w:val="0"/>
      <w:kern w:val="0"/>
      <w:position w:val="0"/>
      <w:sz w:val="24"/>
      <w:bdr w:val="none" w:sz="0" w:space="0" w:color="auto"/>
      <w:shd w:val="clear" w:color="auto" w:fill="193F8C"/>
      <w:lang w:val="nl-NL"/>
    </w:rPr>
  </w:style>
  <w:style w:type="paragraph" w:customStyle="1" w:styleId="Formulaire2">
    <w:name w:val="Formulaire 2"/>
    <w:basedOn w:val="Formulaire2lines"/>
    <w:rsid w:val="00491B44"/>
  </w:style>
  <w:style w:type="paragraph" w:customStyle="1" w:styleId="formulaireendtab">
    <w:name w:val="formulaire end tab"/>
    <w:basedOn w:val="Formulaire2lines"/>
    <w:rsid w:val="00491B44"/>
    <w:pPr>
      <w:tabs>
        <w:tab w:val="right" w:leader="underscore" w:pos="9923"/>
      </w:tabs>
    </w:pPr>
  </w:style>
  <w:style w:type="character" w:customStyle="1" w:styleId="Kop1Char">
    <w:name w:val="Kop 1 Char"/>
    <w:link w:val="Kop1"/>
    <w:uiPriority w:val="9"/>
    <w:rsid w:val="00563457"/>
    <w:rPr>
      <w:rFonts w:ascii="Calibri" w:eastAsia="SimSun" w:hAnsi="Calibri" w:cs="Times New Roman"/>
      <w:b/>
      <w:bCs/>
      <w:spacing w:val="-10"/>
      <w:kern w:val="32"/>
      <w:sz w:val="32"/>
      <w:szCs w:val="32"/>
    </w:rPr>
  </w:style>
  <w:style w:type="paragraph" w:styleId="Ballontekst">
    <w:name w:val="Balloon Text"/>
    <w:basedOn w:val="Standaard"/>
    <w:link w:val="BallontekstChar"/>
    <w:uiPriority w:val="99"/>
    <w:semiHidden/>
    <w:unhideWhenUsed/>
    <w:rsid w:val="00563457"/>
    <w:rPr>
      <w:rFonts w:ascii="Lucida Grande" w:hAnsi="Lucida Grande"/>
      <w:sz w:val="18"/>
      <w:szCs w:val="18"/>
    </w:rPr>
  </w:style>
  <w:style w:type="character" w:customStyle="1" w:styleId="BallontekstChar">
    <w:name w:val="Ballontekst Char"/>
    <w:link w:val="Ballontekst"/>
    <w:uiPriority w:val="99"/>
    <w:semiHidden/>
    <w:rsid w:val="00563457"/>
    <w:rPr>
      <w:rFonts w:ascii="Lucida Grande" w:hAnsi="Lucida Grande"/>
      <w:spacing w:val="-10"/>
      <w:sz w:val="18"/>
      <w:szCs w:val="18"/>
    </w:rPr>
  </w:style>
  <w:style w:type="character" w:customStyle="1" w:styleId="Bold">
    <w:name w:val="Bold"/>
    <w:qFormat/>
    <w:rsid w:val="005F64DA"/>
    <w:rPr>
      <w:b/>
      <w:lang w:val="nl-NL"/>
    </w:rPr>
  </w:style>
  <w:style w:type="table" w:styleId="Tabelraster">
    <w:name w:val="Table Grid"/>
    <w:basedOn w:val="Standaardtabel"/>
    <w:uiPriority w:val="59"/>
    <w:rsid w:val="00B5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bleu">
    <w:name w:val="bold bleu"/>
    <w:qFormat/>
    <w:rsid w:val="005F64DA"/>
    <w:rPr>
      <w:rFonts w:ascii="Verdana" w:hAnsi="Verdana"/>
      <w:b/>
      <w:color w:val="0E2A7B"/>
      <w:sz w:val="28"/>
      <w:lang w:val="nl-NL"/>
    </w:rPr>
  </w:style>
  <w:style w:type="paragraph" w:styleId="Voetnoottekst">
    <w:name w:val="footnote text"/>
    <w:next w:val="Eindnoottekst"/>
    <w:link w:val="VoetnoottekstChar"/>
    <w:autoRedefine/>
    <w:uiPriority w:val="99"/>
    <w:unhideWhenUsed/>
    <w:rsid w:val="005F64DA"/>
    <w:pPr>
      <w:framePr w:hSpace="142" w:vSpace="142" w:wrap="around" w:vAnchor="text" w:hAnchor="text" w:y="1"/>
      <w:outlineLvl w:val="8"/>
    </w:pPr>
    <w:rPr>
      <w:rFonts w:ascii="Verdana" w:hAnsi="Verdana"/>
      <w:spacing w:val="-10"/>
      <w:sz w:val="14"/>
      <w:szCs w:val="16"/>
      <w:lang w:val="nl-NL" w:eastAsia="fr-FR"/>
    </w:rPr>
  </w:style>
  <w:style w:type="character" w:customStyle="1" w:styleId="VoetnoottekstChar">
    <w:name w:val="Voetnoottekst Char"/>
    <w:link w:val="Voetnoottekst"/>
    <w:uiPriority w:val="99"/>
    <w:rsid w:val="005F64DA"/>
    <w:rPr>
      <w:rFonts w:ascii="Verdana" w:hAnsi="Verdana"/>
      <w:spacing w:val="-10"/>
      <w:sz w:val="14"/>
      <w:szCs w:val="16"/>
      <w:lang w:val="nl-NL" w:eastAsia="fr-FR" w:bidi="ar-SA"/>
    </w:rPr>
  </w:style>
  <w:style w:type="character" w:styleId="Eindnootmarkering">
    <w:name w:val="endnote reference"/>
    <w:uiPriority w:val="99"/>
    <w:semiHidden/>
    <w:unhideWhenUsed/>
    <w:rsid w:val="00BD461A"/>
    <w:rPr>
      <w:vertAlign w:val="superscript"/>
    </w:rPr>
  </w:style>
  <w:style w:type="paragraph" w:customStyle="1" w:styleId="Paragraphestandard">
    <w:name w:val="[Paragraphe standard]"/>
    <w:basedOn w:val="Standaard"/>
    <w:uiPriority w:val="99"/>
    <w:rsid w:val="00F63C29"/>
    <w:pPr>
      <w:widowControl w:val="0"/>
      <w:autoSpaceDE w:val="0"/>
      <w:autoSpaceDN w:val="0"/>
      <w:adjustRightInd w:val="0"/>
      <w:spacing w:line="288" w:lineRule="auto"/>
      <w:textAlignment w:val="center"/>
    </w:pPr>
    <w:rPr>
      <w:rFonts w:ascii="Times-Roman" w:hAnsi="Times-Roman" w:cs="Times-Roman"/>
      <w:color w:val="000000"/>
      <w:spacing w:val="0"/>
    </w:rPr>
  </w:style>
  <w:style w:type="paragraph" w:customStyle="1" w:styleId="txtpoint1">
    <w:name w:val="txt point 1"/>
    <w:qFormat/>
    <w:rsid w:val="005F64DA"/>
    <w:pPr>
      <w:tabs>
        <w:tab w:val="left" w:pos="5529"/>
      </w:tabs>
      <w:spacing w:before="120"/>
    </w:pPr>
    <w:rPr>
      <w:rFonts w:ascii="Verdana" w:hAnsi="Verdana"/>
      <w:spacing w:val="-10"/>
      <w:sz w:val="18"/>
      <w:szCs w:val="24"/>
      <w:lang w:val="nl-NL" w:eastAsia="fr-FR"/>
    </w:rPr>
  </w:style>
  <w:style w:type="paragraph" w:customStyle="1" w:styleId="ligne1tab">
    <w:name w:val="ligne 1 tab"/>
    <w:qFormat/>
    <w:rsid w:val="00A5077C"/>
    <w:pPr>
      <w:jc w:val="center"/>
    </w:pPr>
    <w:rPr>
      <w:rFonts w:ascii="Verdana" w:hAnsi="Verdana"/>
      <w:color w:val="FFFFFF"/>
      <w:spacing w:val="-10"/>
      <w:lang w:val="fr-FR" w:eastAsia="fr-FR"/>
    </w:rPr>
  </w:style>
  <w:style w:type="character" w:customStyle="1" w:styleId="Rponse">
    <w:name w:val="Réponse"/>
    <w:uiPriority w:val="1"/>
    <w:qFormat/>
    <w:rsid w:val="005F64DA"/>
    <w:rPr>
      <w:rFonts w:ascii="Calibri" w:hAnsi="Calibri"/>
      <w:b w:val="0"/>
      <w:i w:val="0"/>
      <w:noProof w:val="0"/>
      <w:color w:val="365F91"/>
      <w:sz w:val="20"/>
      <w:lang w:val="nl-NL"/>
    </w:rPr>
  </w:style>
  <w:style w:type="paragraph" w:customStyle="1" w:styleId="notebasdebagePI">
    <w:name w:val="note bas de bage PI"/>
    <w:qFormat/>
    <w:rsid w:val="00146F43"/>
    <w:rPr>
      <w:rFonts w:ascii="Verdana" w:hAnsi="Verdana"/>
      <w:spacing w:val="-10"/>
      <w:sz w:val="14"/>
      <w:szCs w:val="16"/>
      <w:lang w:val="fr-FR" w:eastAsia="fr-FR"/>
    </w:rPr>
  </w:style>
  <w:style w:type="paragraph" w:styleId="Eindnoottekst">
    <w:name w:val="endnote text"/>
    <w:basedOn w:val="Standaard"/>
    <w:link w:val="EindnoottekstChar"/>
    <w:uiPriority w:val="99"/>
    <w:unhideWhenUsed/>
    <w:rsid w:val="00146F43"/>
  </w:style>
  <w:style w:type="character" w:customStyle="1" w:styleId="EindnoottekstChar">
    <w:name w:val="Eindnoottekst Char"/>
    <w:link w:val="Eindnoottekst"/>
    <w:uiPriority w:val="99"/>
    <w:rsid w:val="00146F43"/>
    <w:rPr>
      <w:spacing w:val="-10"/>
      <w:sz w:val="24"/>
      <w:szCs w:val="24"/>
    </w:rPr>
  </w:style>
  <w:style w:type="character" w:styleId="Voetnootmarkering">
    <w:name w:val="footnote reference"/>
    <w:uiPriority w:val="99"/>
    <w:semiHidden/>
    <w:unhideWhenUsed/>
    <w:rsid w:val="00BD461A"/>
    <w:rPr>
      <w:vertAlign w:val="superscript"/>
    </w:rPr>
  </w:style>
  <w:style w:type="paragraph" w:customStyle="1" w:styleId="remarque">
    <w:name w:val="remarque"/>
    <w:qFormat/>
    <w:rsid w:val="00A00534"/>
    <w:rPr>
      <w:rFonts w:ascii="Arial" w:hAnsi="Arial" w:cs="Arial"/>
      <w:b/>
      <w:color w:val="0E2A7B"/>
      <w:spacing w:val="-10"/>
      <w:lang w:val="nl-NL" w:eastAsia="fr-FR"/>
    </w:rPr>
  </w:style>
  <w:style w:type="paragraph" w:customStyle="1" w:styleId="3cases">
    <w:name w:val="3 cases"/>
    <w:qFormat/>
    <w:rsid w:val="000A7E8B"/>
    <w:pPr>
      <w:tabs>
        <w:tab w:val="left" w:pos="1733"/>
        <w:tab w:val="left" w:pos="3564"/>
        <w:tab w:val="left" w:pos="5269"/>
      </w:tabs>
      <w:spacing w:before="100"/>
    </w:pPr>
    <w:rPr>
      <w:rFonts w:ascii="Verdana" w:hAnsi="Verdana"/>
      <w:spacing w:val="-10"/>
      <w:sz w:val="18"/>
      <w:szCs w:val="24"/>
      <w:lang w:val="nl-NL" w:eastAsia="fr-FR"/>
    </w:rPr>
  </w:style>
  <w:style w:type="character" w:customStyle="1" w:styleId="boldverdana">
    <w:name w:val="bold verdana"/>
    <w:uiPriority w:val="1"/>
    <w:qFormat/>
    <w:rsid w:val="00670971"/>
    <w:rPr>
      <w:rFonts w:ascii="Verdana" w:hAnsi="Verdana"/>
      <w:b/>
      <w:i w:val="0"/>
      <w:noProof w:val="0"/>
      <w:color w:val="auto"/>
      <w:sz w:val="18"/>
      <w:lang w:val="nl-NL"/>
    </w:rPr>
  </w:style>
  <w:style w:type="character" w:styleId="Hyperlink">
    <w:name w:val="Hyperlink"/>
    <w:uiPriority w:val="99"/>
    <w:unhideWhenUsed/>
    <w:rsid w:val="001E3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thalie\Local%20Settings\Temporary%20Internet%20Files\Content.Outlook\7YZLBFWT\FPT%20base%20NLmod3%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Add Default MetaData EventHandler</Name>
    <Type>10001</Type>
    <SequenceNumber>1000</SequenceNumber>
    <Assembly>Vrt.Insite.Application, Version=1.0.0.0, Culture=neutral, PublicKeyToken=4c8589ae33c6fd35</Assembly>
    <Class>Vrt.Insite.Application.EventsHandlers.DefaultMetaDataEventHandler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orte_x0020_Inhoud xmlns="4518d18b-a7cb-49a3-8851-2e6264154e8b" xsi:nil="true"/>
    <Kanaal xmlns="4518d18b-a7cb-49a3-8851-2e6264154e8b">4</Kanaal>
    <Werkplek xmlns="4518d18b-a7cb-49a3-8851-2e6264154e8b">12</Werkplek>
    <Extra_x0020_kanaal xmlns="4518d18b-a7cb-49a3-8851-2e6264154e8b">3</Extra_x0020_kanaal>
    <Thema1 xmlns="4518d18b-a7cb-49a3-8851-2e6264154e8b">38</Thema1>
    <Verantwoordelijke xmlns="4518d18b-a7cb-49a3-8851-2e6264154e8b">
      <UserInfo>
        <DisplayName/>
        <AccountId>211</AccountId>
        <AccountType/>
      </UserInfo>
    </Verantwoordelijke>
    <Doelgroep xmlns="4518d18b-a7cb-49a3-8851-2e6264154e8b">29</Doelgroep>
  </documentManagement>
</p:properties>
</file>

<file path=customXml/item4.xml><?xml version="1.0" encoding="utf-8"?>
<ct:contentTypeSchema xmlns:ct="http://schemas.microsoft.com/office/2006/metadata/contentType" xmlns:ma="http://schemas.microsoft.com/office/2006/metadata/properties/metaAttributes" ct:_="" ma:_="" ma:contentTypeName="PBW Reglement" ma:contentTypeID="0x0101004D26C4D822F0884AA75712E87CEEA0AC010500F0BB13265D407A4287545306C263AD1E" ma:contentTypeVersion="449" ma:contentTypeDescription="" ma:contentTypeScope="" ma:versionID="3db02d28427bcd32a413c3e526362c4b">
  <xsd:schema xmlns:xsd="http://www.w3.org/2001/XMLSchema" xmlns:xs="http://www.w3.org/2001/XMLSchema" xmlns:p="http://schemas.microsoft.com/office/2006/metadata/properties" xmlns:ns2="4518d18b-a7cb-49a3-8851-2e6264154e8b" targetNamespace="http://schemas.microsoft.com/office/2006/metadata/properties" ma:root="true" ma:fieldsID="edb335b8119ad730299e38664f0f6fcd" ns2:_="">
    <xsd:import namespace="4518d18b-a7cb-49a3-8851-2e6264154e8b"/>
    <xsd:element name="properties">
      <xsd:complexType>
        <xsd:sequence>
          <xsd:element name="documentManagement">
            <xsd:complexType>
              <xsd:all>
                <xsd:element ref="ns2:Korte_x0020_Inhoud" minOccurs="0"/>
                <xsd:element ref="ns2:Verantwoordelijke" minOccurs="0"/>
                <xsd:element ref="ns2:Doelgroep" minOccurs="0"/>
                <xsd:element ref="ns2:Werkplek" minOccurs="0"/>
                <xsd:element ref="ns2:Kanaal" minOccurs="0"/>
                <xsd:element ref="ns2:Extra_x0020_kanaal" minOccurs="0"/>
                <xsd:element ref="ns2:Them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8d18b-a7cb-49a3-8851-2e6264154e8b" elementFormDefault="qualified">
    <xsd:import namespace="http://schemas.microsoft.com/office/2006/documentManagement/types"/>
    <xsd:import namespace="http://schemas.microsoft.com/office/infopath/2007/PartnerControls"/>
    <xsd:element name="Korte_x0020_Inhoud" ma:index="2" nillable="true" ma:displayName="Korte Inhoud" ma:default="" ma:internalName="Korte_x0020_Inhoud">
      <xsd:simpleType>
        <xsd:restriction base="dms:Note">
          <xsd:maxLength value="255"/>
        </xsd:restriction>
      </xsd:simpleType>
    </xsd:element>
    <xsd:element name="Verantwoordelijke" ma:index="3"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elgroep" ma:index="4" nillable="true" ma:displayName="Doelgroep" ma:list="{41abc834-11f5-4c75-b62d-1922be26eb2f}" ma:internalName="Doelgroep" ma:showField="Title" ma:web="4518d18b-a7cb-49a3-8851-2e6264154e8b">
      <xsd:simpleType>
        <xsd:restriction base="dms:Unknown"/>
      </xsd:simpleType>
    </xsd:element>
    <xsd:element name="Werkplek" ma:index="5" nillable="true" ma:displayName="Werkplek" ma:description="Wordt automatisch ingevuld met de huidige werkplek NA creatie." ma:list="{5d33a977-6ec5-4cfd-9911-209c7334398b}" ma:internalName="Werkplek" ma:readOnly="false" ma:showField="Title" ma:web="4518d18b-a7cb-49a3-8851-2e6264154e8b">
      <xsd:simpleType>
        <xsd:restriction base="dms:Lookup"/>
      </xsd:simpleType>
    </xsd:element>
    <xsd:element name="Kanaal" ma:index="6" nillable="true" ma:displayName="Kanaal" ma:description="Wordt automatisch ingevuld met het huidige kanaal NA creatie." ma:list="{e6b3d961-609a-49bf-a60c-19398f93a97d}" ma:internalName="Kanaal" ma:readOnly="false" ma:showField="Title" ma:web="4518d18b-a7cb-49a3-8851-2e6264154e8b">
      <xsd:simpleType>
        <xsd:restriction base="dms:Lookup"/>
      </xsd:simpleType>
    </xsd:element>
    <xsd:element name="Extra_x0020_kanaal" ma:index="7" nillable="true" ma:displayName="Extra kanaal" ma:description="Vul hier een extra, relevant kanaal in. Dit wordt gebruikt bij het zoeken." ma:list="{e6b3d961-609a-49bf-a60c-19398f93a97d}" ma:internalName="Extra_x0020_kanaal" ma:showField="Title" ma:web="4518d18b-a7cb-49a3-8851-2e6264154e8b">
      <xsd:simpleType>
        <xsd:restriction base="dms:Lookup"/>
      </xsd:simpleType>
    </xsd:element>
    <xsd:element name="Thema1" ma:index="14" nillable="true" ma:displayName="Thema" ma:list="{56ad740f-383f-4ffa-9557-039be8a0f13c}" ma:internalName="Thema1" ma:showField="Title" ma:web="4518d18b-a7cb-49a3-8851-2e6264154e8b">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7C336-A7C2-4D61-8DFA-8FB3AC4A04A4}">
  <ds:schemaRefs>
    <ds:schemaRef ds:uri="http://schemas.microsoft.com/office/2006/metadata/longProperties"/>
  </ds:schemaRefs>
</ds:datastoreItem>
</file>

<file path=customXml/itemProps2.xml><?xml version="1.0" encoding="utf-8"?>
<ds:datastoreItem xmlns:ds="http://schemas.openxmlformats.org/officeDocument/2006/customXml" ds:itemID="{7A54697E-6758-4B67-A972-B45CECE69744}">
  <ds:schemaRefs>
    <ds:schemaRef ds:uri="http://schemas.microsoft.com/sharepoint/events"/>
  </ds:schemaRefs>
</ds:datastoreItem>
</file>

<file path=customXml/itemProps3.xml><?xml version="1.0" encoding="utf-8"?>
<ds:datastoreItem xmlns:ds="http://schemas.openxmlformats.org/officeDocument/2006/customXml" ds:itemID="{5B4A2FB2-522E-4683-A5D2-D1406E6D4F47}">
  <ds:schemaRefs>
    <ds:schemaRef ds:uri="http://schemas.microsoft.com/office/2006/metadata/properties"/>
    <ds:schemaRef ds:uri="http://schemas.microsoft.com/office/infopath/2007/PartnerControls"/>
    <ds:schemaRef ds:uri="4518d18b-a7cb-49a3-8851-2e6264154e8b"/>
  </ds:schemaRefs>
</ds:datastoreItem>
</file>

<file path=customXml/itemProps4.xml><?xml version="1.0" encoding="utf-8"?>
<ds:datastoreItem xmlns:ds="http://schemas.openxmlformats.org/officeDocument/2006/customXml" ds:itemID="{137947EE-9006-432A-BB82-E674BE3E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8d18b-a7cb-49a3-8851-2e6264154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5419B-2FDD-4060-8759-67E0E4B6D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FPT base NLmod3 (2)</Template>
  <TotalTime>0</TotalTime>
  <Pages>2</Pages>
  <Words>445</Words>
  <Characters>3029</Characters>
  <Application>Microsoft Office Word</Application>
  <DocSecurity>0</DocSecurity>
  <Lines>57</Lines>
  <Paragraphs>36</Paragraphs>
  <ScaleCrop>false</ScaleCrop>
  <HeadingPairs>
    <vt:vector size="2" baseType="variant">
      <vt:variant>
        <vt:lpstr>Titel</vt:lpstr>
      </vt:variant>
      <vt:variant>
        <vt:i4>1</vt:i4>
      </vt:variant>
    </vt:vector>
  </HeadingPairs>
  <TitlesOfParts>
    <vt:vector size="1" baseType="lpstr">
      <vt:lpstr>Werkpostfiche Algemene stage VRT</vt:lpstr>
    </vt:vector>
  </TitlesOfParts>
  <Company>VRT</Company>
  <LinksUpToDate>false</LinksUpToDate>
  <CharactersWithSpaces>3438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Werkpostfiche Algemene stage VRT</dc:title>
  <dc:subject/>
  <dc:creator>VIERENDEEL Rita</dc:creator>
  <cp:keywords/>
  <cp:lastModifiedBy>Sarah Van Maele</cp:lastModifiedBy>
  <cp:revision>4</cp:revision>
  <cp:lastPrinted>2011-04-06T13:38:00Z</cp:lastPrinted>
  <dcterms:created xsi:type="dcterms:W3CDTF">2026-01-28T09:53:00Z</dcterms:created>
  <dcterms:modified xsi:type="dcterms:W3CDTF">2026-01-28T11:54:00Z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Verantwoordelijke">
    <vt:lpwstr>VIERENDEEL Rita</vt:lpwstr>
  </property>
  <property fmtid="{D5CDD505-2E9C-101B-9397-08002B2CF9AE}" pid="3" name="ContentType">
    <vt:lpwstr>PBW Reglement</vt:lpwstr>
  </property>
  <property fmtid="{D5CDD505-2E9C-101B-9397-08002B2CF9AE}" pid="4" name="ContentTypeId">
    <vt:lpwstr>0x0101004D26C4D822F0884AA75712E87CEEA0AC010500F0BB13265D407A4287545306C263AD1E</vt:lpwstr>
  </property>
</Properties>
</file>